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C2" w:rsidRPr="00C7521D" w:rsidRDefault="00CD26C2" w:rsidP="00CD26C2">
      <w:pPr>
        <w:pStyle w:val="Heading2"/>
      </w:pPr>
      <w:r w:rsidRPr="00C7521D">
        <w:t>The Book of the Plan</w:t>
      </w:r>
    </w:p>
    <w:p w:rsidR="00CD26C2" w:rsidRPr="006E3C06" w:rsidRDefault="00CD26C2" w:rsidP="00CD26C2">
      <w:pPr>
        <w:pStyle w:val="GLMCAText"/>
        <w:spacing w:before="0"/>
        <w:rPr>
          <w:rFonts w:cs="Arial"/>
        </w:rPr>
      </w:pPr>
    </w:p>
    <w:p w:rsidR="00CD26C2" w:rsidRPr="00314B14" w:rsidRDefault="00CD26C2" w:rsidP="00791315">
      <w:pPr>
        <w:pStyle w:val="GLMCAText"/>
        <w:spacing w:before="0" w:after="120"/>
        <w:rPr>
          <w:rFonts w:cs="Arial"/>
          <w:b/>
          <w:i/>
          <w:sz w:val="28"/>
        </w:rPr>
      </w:pPr>
      <w:r w:rsidRPr="00314B14">
        <w:rPr>
          <w:rFonts w:cs="Arial"/>
          <w:b/>
          <w:i/>
          <w:sz w:val="28"/>
        </w:rPr>
        <w:t>What?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CD26C2" w:rsidRPr="006E3C06" w:rsidTr="00791315">
        <w:trPr>
          <w:trHeight w:val="1701"/>
        </w:trPr>
        <w:tc>
          <w:tcPr>
            <w:tcW w:w="2127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The Project Goal and Objectives</w:t>
            </w:r>
            <w:r>
              <w:rPr>
                <w:rFonts w:cs="Arial"/>
              </w:rPr>
              <w:br/>
            </w:r>
          </w:p>
        </w:tc>
        <w:tc>
          <w:tcPr>
            <w:tcW w:w="6945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2"/>
              </w:rPr>
            </w:pPr>
          </w:p>
        </w:tc>
      </w:tr>
    </w:tbl>
    <w:p w:rsidR="00CD26C2" w:rsidRPr="006E3C06" w:rsidRDefault="00CD26C2" w:rsidP="00CD26C2">
      <w:pPr>
        <w:pStyle w:val="GLMCAText"/>
        <w:spacing w:after="240"/>
        <w:rPr>
          <w:rFonts w:cs="Arial"/>
          <w:sz w:val="22"/>
        </w:rPr>
      </w:pPr>
      <w:r w:rsidRPr="006E3C06">
        <w:rPr>
          <w:rFonts w:cs="Arial"/>
          <w:sz w:val="22"/>
        </w:rPr>
        <w:t>The Book of the Plan defines the project.  The Project Definition Document forms a part of this and should be reviewed and attached to each revision of the Book of the Plan.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6"/>
      </w:tblGrid>
      <w:tr w:rsidR="00CD26C2" w:rsidRPr="006E3C06" w:rsidTr="001E0FD8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 xml:space="preserve">Revised Project Definition Document attached </w:t>
            </w:r>
          </w:p>
        </w:tc>
      </w:tr>
    </w:tbl>
    <w:p w:rsidR="00CD26C2" w:rsidRPr="00791315" w:rsidRDefault="00CD26C2" w:rsidP="00791315">
      <w:pPr>
        <w:pStyle w:val="GLMCAText"/>
        <w:spacing w:after="240"/>
        <w:rPr>
          <w:rFonts w:cs="Arial"/>
          <w:sz w:val="22"/>
        </w:rPr>
      </w:pPr>
      <w:r>
        <w:rPr>
          <w:rFonts w:cs="Arial"/>
          <w:sz w:val="22"/>
        </w:rPr>
        <w:t xml:space="preserve">Indicate which of these attachments are </w:t>
      </w:r>
      <w:r w:rsidRPr="006E3C06">
        <w:rPr>
          <w:rFonts w:cs="Arial"/>
          <w:sz w:val="22"/>
        </w:rPr>
        <w:t>include</w:t>
      </w:r>
      <w:r>
        <w:rPr>
          <w:rFonts w:cs="Arial"/>
          <w:sz w:val="22"/>
        </w:rPr>
        <w:t>d with The</w:t>
      </w:r>
      <w:r w:rsidRPr="006E3C06">
        <w:rPr>
          <w:rFonts w:cs="Arial"/>
          <w:sz w:val="22"/>
        </w:rPr>
        <w:t xml:space="preserve"> </w:t>
      </w:r>
      <w:r>
        <w:rPr>
          <w:rFonts w:cs="Arial"/>
          <w:sz w:val="22"/>
        </w:rPr>
        <w:t>Book of the Plan: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85"/>
        <w:gridCol w:w="284"/>
        <w:gridCol w:w="425"/>
        <w:gridCol w:w="4252"/>
      </w:tblGrid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Statement of Requirements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Schedule</w:t>
            </w:r>
            <w:r w:rsidRPr="006E3C06">
              <w:rPr>
                <w:rFonts w:cs="Arial"/>
              </w:rPr>
              <w:t xml:space="preserve"> of Deliverables</w:t>
            </w:r>
          </w:p>
        </w:tc>
      </w:tr>
      <w:tr w:rsidR="00CD26C2" w:rsidRPr="006E3C06" w:rsidTr="001E0FD8"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0"/>
              <w:rPr>
                <w:rFonts w:cs="Arial"/>
                <w:sz w:val="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</w:tr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Quality Standards </w:t>
            </w:r>
            <w:r w:rsidRPr="006E3C06">
              <w:rPr>
                <w:rFonts w:cs="Aria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Specifications of Deliverables</w:t>
            </w:r>
          </w:p>
        </w:tc>
      </w:tr>
    </w:tbl>
    <w:p w:rsidR="00CD26C2" w:rsidRDefault="00CD26C2" w:rsidP="00CD26C2">
      <w:pPr>
        <w:pStyle w:val="GLMCAText"/>
        <w:pBdr>
          <w:bottom w:val="single" w:sz="18" w:space="1" w:color="D91C5C"/>
        </w:pBdr>
        <w:spacing w:before="0"/>
        <w:rPr>
          <w:rFonts w:cs="Arial"/>
        </w:rPr>
      </w:pPr>
    </w:p>
    <w:p w:rsidR="00CD26C2" w:rsidRDefault="00CD26C2" w:rsidP="00CD26C2">
      <w:pPr>
        <w:pStyle w:val="GLMCAText"/>
        <w:pBdr>
          <w:bottom w:val="single" w:sz="18" w:space="1" w:color="D91C5C"/>
        </w:pBdr>
        <w:spacing w:before="0"/>
        <w:rPr>
          <w:rFonts w:cs="Arial"/>
        </w:rPr>
      </w:pPr>
    </w:p>
    <w:p w:rsidR="00CD26C2" w:rsidRDefault="00CD26C2" w:rsidP="00CD26C2">
      <w:pPr>
        <w:pStyle w:val="GLMCAText"/>
        <w:spacing w:before="0"/>
        <w:rPr>
          <w:rFonts w:cs="Arial"/>
        </w:rPr>
      </w:pPr>
    </w:p>
    <w:p w:rsidR="00CD26C2" w:rsidRDefault="00CD26C2" w:rsidP="00CD26C2">
      <w:pPr>
        <w:pStyle w:val="GLMCAText"/>
        <w:spacing w:before="0"/>
        <w:rPr>
          <w:rFonts w:cs="Arial"/>
        </w:rPr>
      </w:pPr>
    </w:p>
    <w:p w:rsidR="00CD26C2" w:rsidRPr="00314B14" w:rsidRDefault="00CD26C2" w:rsidP="00791315">
      <w:pPr>
        <w:pStyle w:val="GLMCAText"/>
        <w:spacing w:before="0" w:after="120"/>
        <w:rPr>
          <w:rFonts w:cs="Arial"/>
          <w:b/>
          <w:i/>
          <w:sz w:val="28"/>
        </w:rPr>
      </w:pPr>
      <w:r w:rsidRPr="00314B14">
        <w:rPr>
          <w:rFonts w:cs="Arial"/>
          <w:b/>
          <w:i/>
          <w:sz w:val="28"/>
        </w:rPr>
        <w:t>Why?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CD26C2" w:rsidRPr="006E3C06" w:rsidTr="00791315">
        <w:trPr>
          <w:trHeight w:val="1701"/>
        </w:trPr>
        <w:tc>
          <w:tcPr>
            <w:tcW w:w="2127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The reasons for undertaking the Project </w:t>
            </w:r>
          </w:p>
        </w:tc>
        <w:tc>
          <w:tcPr>
            <w:tcW w:w="6945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2"/>
              </w:rPr>
            </w:pPr>
          </w:p>
        </w:tc>
      </w:tr>
    </w:tbl>
    <w:p w:rsidR="00CD26C2" w:rsidRPr="00791315" w:rsidRDefault="00CD26C2" w:rsidP="00791315">
      <w:pPr>
        <w:pStyle w:val="GLMCAText"/>
        <w:spacing w:after="240"/>
        <w:rPr>
          <w:rFonts w:cs="Arial"/>
          <w:sz w:val="22"/>
        </w:rPr>
      </w:pPr>
      <w:r>
        <w:rPr>
          <w:rFonts w:cs="Arial"/>
          <w:sz w:val="22"/>
        </w:rPr>
        <w:t xml:space="preserve">Indicate which of these attachments are </w:t>
      </w:r>
      <w:r w:rsidRPr="006E3C06">
        <w:rPr>
          <w:rFonts w:cs="Arial"/>
          <w:sz w:val="22"/>
        </w:rPr>
        <w:t>include</w:t>
      </w:r>
      <w:r>
        <w:rPr>
          <w:rFonts w:cs="Arial"/>
          <w:sz w:val="22"/>
        </w:rPr>
        <w:t>d with The</w:t>
      </w:r>
      <w:r w:rsidRPr="006E3C06">
        <w:rPr>
          <w:rFonts w:cs="Arial"/>
          <w:sz w:val="22"/>
        </w:rPr>
        <w:t xml:space="preserve"> </w:t>
      </w:r>
      <w:r>
        <w:rPr>
          <w:rFonts w:cs="Arial"/>
          <w:sz w:val="22"/>
        </w:rPr>
        <w:t>Book of the Plan: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85"/>
        <w:gridCol w:w="284"/>
        <w:gridCol w:w="425"/>
        <w:gridCol w:w="4252"/>
      </w:tblGrid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Business Case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Benefits Statement</w:t>
            </w:r>
          </w:p>
        </w:tc>
      </w:tr>
      <w:tr w:rsidR="00CD26C2" w:rsidRPr="006E3C06" w:rsidTr="001E0FD8"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0"/>
              <w:rPr>
                <w:rFonts w:cs="Arial"/>
                <w:sz w:val="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</w:tr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Project Budget </w:t>
            </w:r>
            <w:r w:rsidRPr="006E3C06">
              <w:rPr>
                <w:rFonts w:cs="Aria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Benefits Realisation Plan</w:t>
            </w:r>
          </w:p>
        </w:tc>
      </w:tr>
    </w:tbl>
    <w:p w:rsidR="00CD26C2" w:rsidRDefault="00CD26C2" w:rsidP="00CD26C2">
      <w:pPr>
        <w:rPr>
          <w:rFonts w:ascii="Arial" w:eastAsia="Times New Roman" w:hAnsi="Arial"/>
          <w:sz w:val="24"/>
          <w:szCs w:val="20"/>
        </w:rPr>
      </w:pPr>
      <w:r>
        <w:br w:type="page"/>
      </w:r>
    </w:p>
    <w:p w:rsidR="00CD26C2" w:rsidRPr="00314B14" w:rsidRDefault="00CD26C2" w:rsidP="00791315">
      <w:pPr>
        <w:pStyle w:val="GLMCAText"/>
        <w:spacing w:before="0" w:after="120"/>
        <w:rPr>
          <w:rFonts w:cs="Arial"/>
          <w:b/>
          <w:i/>
          <w:sz w:val="28"/>
        </w:rPr>
      </w:pPr>
      <w:r w:rsidRPr="00314B14">
        <w:rPr>
          <w:rFonts w:cs="Arial"/>
          <w:b/>
          <w:i/>
          <w:sz w:val="28"/>
        </w:rPr>
        <w:lastRenderedPageBreak/>
        <w:t>How?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CD26C2" w:rsidRPr="006E3C06" w:rsidTr="00AB25F4">
        <w:trPr>
          <w:trHeight w:val="2154"/>
        </w:trPr>
        <w:tc>
          <w:tcPr>
            <w:tcW w:w="2127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E3C06">
              <w:rPr>
                <w:rFonts w:cs="Arial"/>
              </w:rPr>
              <w:t>Approach to delivering the project</w:t>
            </w:r>
          </w:p>
        </w:tc>
        <w:tc>
          <w:tcPr>
            <w:tcW w:w="6945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2"/>
              </w:rPr>
            </w:pPr>
          </w:p>
        </w:tc>
      </w:tr>
      <w:tr w:rsidR="00CD26C2" w:rsidRPr="006E3C06" w:rsidTr="00AB25F4">
        <w:trPr>
          <w:trHeight w:val="2154"/>
        </w:trPr>
        <w:tc>
          <w:tcPr>
            <w:tcW w:w="2127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E3C06">
              <w:rPr>
                <w:rFonts w:cs="Arial"/>
              </w:rPr>
              <w:t>Project Organisation</w:t>
            </w:r>
            <w:r>
              <w:rPr>
                <w:rFonts w:cs="Arial"/>
              </w:rPr>
              <w:br/>
            </w:r>
          </w:p>
        </w:tc>
        <w:tc>
          <w:tcPr>
            <w:tcW w:w="6945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2"/>
              </w:rPr>
            </w:pPr>
          </w:p>
        </w:tc>
      </w:tr>
      <w:tr w:rsidR="00CD26C2" w:rsidRPr="006E3C06" w:rsidTr="00AB25F4">
        <w:trPr>
          <w:trHeight w:val="2154"/>
        </w:trPr>
        <w:tc>
          <w:tcPr>
            <w:tcW w:w="2127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E3C06">
              <w:rPr>
                <w:rFonts w:cs="Arial"/>
              </w:rPr>
              <w:t>Project Acceptance Criteria</w:t>
            </w:r>
          </w:p>
        </w:tc>
        <w:tc>
          <w:tcPr>
            <w:tcW w:w="6945" w:type="dxa"/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2"/>
              </w:rPr>
            </w:pPr>
          </w:p>
        </w:tc>
      </w:tr>
    </w:tbl>
    <w:p w:rsidR="00CD26C2" w:rsidRPr="00791315" w:rsidRDefault="00CD26C2" w:rsidP="00791315">
      <w:pPr>
        <w:pStyle w:val="GLMCAText"/>
        <w:spacing w:after="240"/>
        <w:rPr>
          <w:rFonts w:cs="Arial"/>
          <w:sz w:val="22"/>
        </w:rPr>
      </w:pPr>
      <w:r>
        <w:rPr>
          <w:rFonts w:cs="Arial"/>
          <w:sz w:val="22"/>
        </w:rPr>
        <w:t xml:space="preserve">Indicate which of these attachments are </w:t>
      </w:r>
      <w:r w:rsidRPr="006E3C06">
        <w:rPr>
          <w:rFonts w:cs="Arial"/>
          <w:sz w:val="22"/>
        </w:rPr>
        <w:t>include</w:t>
      </w:r>
      <w:r>
        <w:rPr>
          <w:rFonts w:cs="Arial"/>
          <w:sz w:val="22"/>
        </w:rPr>
        <w:t>d with The</w:t>
      </w:r>
      <w:r w:rsidRPr="006E3C06">
        <w:rPr>
          <w:rFonts w:cs="Arial"/>
          <w:sz w:val="22"/>
        </w:rPr>
        <w:t xml:space="preserve"> </w:t>
      </w:r>
      <w:r>
        <w:rPr>
          <w:rFonts w:cs="Arial"/>
          <w:sz w:val="22"/>
        </w:rPr>
        <w:t>Book of the Plan: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85"/>
        <w:gridCol w:w="284"/>
        <w:gridCol w:w="425"/>
        <w:gridCol w:w="4252"/>
      </w:tblGrid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Project Plan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Work Breakdown Structure</w:t>
            </w:r>
          </w:p>
        </w:tc>
      </w:tr>
      <w:tr w:rsidR="00CD26C2" w:rsidRPr="006E3C06" w:rsidTr="001E0FD8"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0"/>
              <w:rPr>
                <w:rFonts w:cs="Arial"/>
                <w:sz w:val="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</w:tr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Quality Plan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Resource Plan</w:t>
            </w:r>
          </w:p>
        </w:tc>
      </w:tr>
      <w:tr w:rsidR="00CD26C2" w:rsidRPr="006E3C06" w:rsidTr="001E0FD8"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0"/>
              <w:rPr>
                <w:rFonts w:cs="Arial"/>
                <w:sz w:val="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</w:tr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Risk Log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Equality Impact Assessment</w:t>
            </w:r>
          </w:p>
        </w:tc>
      </w:tr>
      <w:tr w:rsidR="00CD26C2" w:rsidRPr="006E3C06" w:rsidTr="001E0FD8"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0"/>
              <w:rPr>
                <w:rFonts w:cs="Arial"/>
                <w:sz w:val="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  <w:sz w:val="6"/>
              </w:rPr>
            </w:pPr>
          </w:p>
        </w:tc>
      </w:tr>
      <w:tr w:rsidR="00CD26C2" w:rsidRPr="006E3C06" w:rsidTr="001E0FD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Communications Plan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26C2" w:rsidRPr="006E3C06" w:rsidRDefault="00CD26C2" w:rsidP="001E0FD8">
            <w:pPr>
              <w:pStyle w:val="GLMCAText"/>
              <w:spacing w:before="60" w:after="60"/>
              <w:rPr>
                <w:rFonts w:cs="Arial"/>
              </w:rPr>
            </w:pPr>
            <w:r w:rsidRPr="006E3C06">
              <w:rPr>
                <w:rFonts w:cs="Arial"/>
              </w:rPr>
              <w:t>Health and Safety Plan</w:t>
            </w:r>
          </w:p>
        </w:tc>
      </w:tr>
    </w:tbl>
    <w:p w:rsidR="00791315" w:rsidRPr="00E6249A" w:rsidRDefault="00791315" w:rsidP="00791315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791315" w:rsidRPr="00E6249A" w:rsidTr="001E0FD8">
        <w:trPr>
          <w:trHeight w:val="567"/>
        </w:trPr>
        <w:tc>
          <w:tcPr>
            <w:tcW w:w="6347" w:type="dxa"/>
            <w:shd w:val="clear" w:color="auto" w:fill="auto"/>
          </w:tcPr>
          <w:p w:rsidR="00791315" w:rsidRPr="00E6249A" w:rsidRDefault="00791315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Author</w:t>
            </w:r>
          </w:p>
        </w:tc>
        <w:tc>
          <w:tcPr>
            <w:tcW w:w="2725" w:type="dxa"/>
            <w:shd w:val="clear" w:color="auto" w:fill="auto"/>
          </w:tcPr>
          <w:p w:rsidR="00791315" w:rsidRPr="00E6249A" w:rsidRDefault="00791315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</w:tbl>
    <w:p w:rsidR="00791315" w:rsidRDefault="00791315" w:rsidP="007913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791315" w:rsidRPr="00E6249A" w:rsidTr="001E0FD8">
        <w:trPr>
          <w:trHeight w:val="850"/>
        </w:trPr>
        <w:tc>
          <w:tcPr>
            <w:tcW w:w="6347" w:type="dxa"/>
            <w:shd w:val="clear" w:color="auto" w:fill="auto"/>
          </w:tcPr>
          <w:p w:rsidR="00791315" w:rsidRPr="00E6249A" w:rsidRDefault="00791315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 xml:space="preserve">Authorisation </w:t>
            </w:r>
            <w:r w:rsidRPr="00E6249A">
              <w:rPr>
                <w:rFonts w:cs="Arial"/>
                <w:b/>
                <w:i/>
                <w:color w:val="C0C0C0"/>
              </w:rPr>
              <w:t>Sign Here to Authorise</w:t>
            </w:r>
          </w:p>
        </w:tc>
        <w:tc>
          <w:tcPr>
            <w:tcW w:w="2725" w:type="dxa"/>
            <w:shd w:val="clear" w:color="auto" w:fill="auto"/>
          </w:tcPr>
          <w:p w:rsidR="00791315" w:rsidRPr="00E6249A" w:rsidRDefault="00791315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  <w:tr w:rsidR="00791315" w:rsidRPr="00E6249A" w:rsidTr="001E0FD8">
        <w:trPr>
          <w:trHeight w:val="567"/>
        </w:trPr>
        <w:tc>
          <w:tcPr>
            <w:tcW w:w="9072" w:type="dxa"/>
            <w:gridSpan w:val="2"/>
            <w:shd w:val="clear" w:color="auto" w:fill="auto"/>
          </w:tcPr>
          <w:p w:rsidR="00791315" w:rsidRPr="00E6249A" w:rsidRDefault="00791315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 xml:space="preserve">Authorised by: </w:t>
            </w:r>
            <w:r w:rsidRPr="00E6249A">
              <w:rPr>
                <w:rFonts w:cs="Arial"/>
                <w:b/>
                <w:i/>
                <w:color w:val="C0C0C0"/>
              </w:rPr>
              <w:t>Enter name here</w:t>
            </w:r>
          </w:p>
        </w:tc>
      </w:tr>
    </w:tbl>
    <w:p w:rsidR="00251DC7" w:rsidRPr="00AB25F4" w:rsidRDefault="00251DC7" w:rsidP="00AB25F4">
      <w:pPr>
        <w:spacing w:after="0" w:line="240" w:lineRule="auto"/>
        <w:rPr>
          <w:rFonts w:ascii="Arial" w:hAnsi="Arial" w:cs="Arial"/>
          <w:sz w:val="8"/>
        </w:rPr>
      </w:pPr>
      <w:bookmarkStart w:id="0" w:name="_GoBack"/>
      <w:bookmarkEnd w:id="0"/>
    </w:p>
    <w:sectPr w:rsidR="00251DC7" w:rsidRPr="00AB25F4" w:rsidSect="00E321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90" w:rsidRDefault="00115590" w:rsidP="00FC324F">
      <w:pPr>
        <w:spacing w:after="0" w:line="240" w:lineRule="auto"/>
      </w:pPr>
      <w:r>
        <w:separator/>
      </w:r>
    </w:p>
  </w:endnote>
  <w:endnote w:type="continuationSeparator" w:id="0">
    <w:p w:rsidR="00115590" w:rsidRDefault="00115590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AB25F4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AB25F4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90" w:rsidRDefault="00115590" w:rsidP="00FC324F">
      <w:pPr>
        <w:spacing w:after="0" w:line="240" w:lineRule="auto"/>
      </w:pPr>
      <w:r>
        <w:separator/>
      </w:r>
    </w:p>
  </w:footnote>
  <w:footnote w:type="continuationSeparator" w:id="0">
    <w:p w:rsidR="00115590" w:rsidRDefault="00115590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C2"/>
    <w:rsid w:val="00065187"/>
    <w:rsid w:val="00115590"/>
    <w:rsid w:val="001F69D9"/>
    <w:rsid w:val="00251DC7"/>
    <w:rsid w:val="003857CF"/>
    <w:rsid w:val="003B2632"/>
    <w:rsid w:val="004B0531"/>
    <w:rsid w:val="004B0ACD"/>
    <w:rsid w:val="005E60BD"/>
    <w:rsid w:val="006255DA"/>
    <w:rsid w:val="006B53ED"/>
    <w:rsid w:val="00791315"/>
    <w:rsid w:val="00833B7F"/>
    <w:rsid w:val="00A86EDE"/>
    <w:rsid w:val="00AB25F4"/>
    <w:rsid w:val="00AF678C"/>
    <w:rsid w:val="00B14FDF"/>
    <w:rsid w:val="00B77F07"/>
    <w:rsid w:val="00B97363"/>
    <w:rsid w:val="00C467B9"/>
    <w:rsid w:val="00C776FD"/>
    <w:rsid w:val="00CD26C2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CD26C2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26C2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CD26C2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CD26C2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26C2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CD26C2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58DC-7BE0-4D68-880B-F2A4F229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2013-10-22T12:13:00Z</dcterms:created>
  <dcterms:modified xsi:type="dcterms:W3CDTF">2013-10-22T12:18:00Z</dcterms:modified>
</cp:coreProperties>
</file>