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A8" w:rsidRDefault="008F3CA8" w:rsidP="008F3CA8">
      <w:pPr>
        <w:pStyle w:val="Heading2"/>
      </w:pPr>
      <w:r>
        <w:t>Stakeholder Analysis</w:t>
      </w:r>
    </w:p>
    <w:p w:rsidR="008F3CA8" w:rsidRPr="00A533E4" w:rsidRDefault="008F3CA8" w:rsidP="008F3CA8">
      <w:pPr>
        <w:pStyle w:val="GLMCAText"/>
        <w:spacing w:before="0"/>
        <w:rPr>
          <w:rFonts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8F3CA8" w:rsidRPr="00D67648" w:rsidTr="001E0FD8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CA8" w:rsidRDefault="008F3CA8" w:rsidP="001E0FD8">
            <w:pPr>
              <w:pStyle w:val="GLMCAText"/>
              <w:spacing w:before="120" w:after="60"/>
              <w:rPr>
                <w:rFonts w:cs="Arial"/>
              </w:rPr>
            </w:pPr>
            <w:r>
              <w:rPr>
                <w:rFonts w:cs="Arial"/>
              </w:rPr>
              <w:t>Stakeholder Name/Description</w:t>
            </w:r>
          </w:p>
          <w:p w:rsidR="008F3CA8" w:rsidRDefault="008F3CA8" w:rsidP="001E0FD8">
            <w:pPr>
              <w:pStyle w:val="GLMCAText"/>
              <w:spacing w:before="120" w:after="60"/>
              <w:rPr>
                <w:rFonts w:cs="Arial"/>
              </w:rPr>
            </w:pPr>
          </w:p>
          <w:p w:rsidR="008F3CA8" w:rsidRDefault="008F3CA8" w:rsidP="001E0FD8">
            <w:pPr>
              <w:pStyle w:val="GLMCAText"/>
              <w:spacing w:before="120" w:after="60"/>
              <w:rPr>
                <w:rFonts w:cs="Arial"/>
              </w:rPr>
            </w:pPr>
          </w:p>
          <w:p w:rsidR="008F3CA8" w:rsidRPr="00D67648" w:rsidRDefault="008F3CA8" w:rsidP="001E0FD8">
            <w:pPr>
              <w:pStyle w:val="GLMCAText"/>
              <w:spacing w:before="120" w:after="60"/>
              <w:rPr>
                <w:rFonts w:cs="Arial"/>
              </w:rPr>
            </w:pPr>
          </w:p>
        </w:tc>
      </w:tr>
    </w:tbl>
    <w:p w:rsidR="008F3CA8" w:rsidRPr="00D67648" w:rsidRDefault="008F3CA8" w:rsidP="008F3CA8">
      <w:pPr>
        <w:pStyle w:val="GLMCAText"/>
        <w:spacing w:before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2343"/>
        <w:gridCol w:w="2343"/>
        <w:gridCol w:w="2343"/>
      </w:tblGrid>
      <w:tr w:rsidR="008F3CA8" w:rsidRPr="008F3CA8" w:rsidTr="001E0FD8">
        <w:trPr>
          <w:trHeight w:val="400"/>
        </w:trPr>
        <w:tc>
          <w:tcPr>
            <w:tcW w:w="2043" w:type="dxa"/>
            <w:vMerge w:val="restart"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8F3CA8">
              <w:rPr>
                <w:rFonts w:cs="Arial"/>
              </w:rPr>
              <w:t xml:space="preserve">Their interest in the project </w:t>
            </w:r>
          </w:p>
        </w:tc>
        <w:tc>
          <w:tcPr>
            <w:tcW w:w="2343" w:type="dxa"/>
            <w:tcBorders>
              <w:bottom w:val="nil"/>
              <w:right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High </w:t>
            </w:r>
            <w:r w:rsidRPr="008F3CA8">
              <w:rPr>
                <w:rFonts w:cs="Arial"/>
              </w:rPr>
              <w:sym w:font="Wingdings" w:char="F071"/>
            </w:r>
          </w:p>
        </w:tc>
        <w:tc>
          <w:tcPr>
            <w:tcW w:w="23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Medium </w:t>
            </w:r>
            <w:r w:rsidRPr="008F3CA8">
              <w:rPr>
                <w:rFonts w:cs="Arial"/>
              </w:rPr>
              <w:sym w:font="Wingdings" w:char="F071"/>
            </w:r>
          </w:p>
        </w:tc>
        <w:tc>
          <w:tcPr>
            <w:tcW w:w="2343" w:type="dxa"/>
            <w:tcBorders>
              <w:left w:val="nil"/>
              <w:bottom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Low </w:t>
            </w:r>
            <w:r w:rsidRPr="008F3CA8">
              <w:rPr>
                <w:rFonts w:cs="Arial"/>
              </w:rPr>
              <w:sym w:font="Wingdings" w:char="F071"/>
            </w:r>
          </w:p>
        </w:tc>
      </w:tr>
      <w:tr w:rsidR="008F3CA8" w:rsidRPr="008F3CA8" w:rsidTr="001E0FD8">
        <w:trPr>
          <w:trHeight w:val="400"/>
        </w:trPr>
        <w:tc>
          <w:tcPr>
            <w:tcW w:w="2043" w:type="dxa"/>
            <w:vMerge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</w:p>
        </w:tc>
        <w:tc>
          <w:tcPr>
            <w:tcW w:w="702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</w:tc>
      </w:tr>
      <w:tr w:rsidR="008F3CA8" w:rsidRPr="008F3CA8" w:rsidTr="001E0FD8">
        <w:trPr>
          <w:trHeight w:val="400"/>
        </w:trPr>
        <w:tc>
          <w:tcPr>
            <w:tcW w:w="2043" w:type="dxa"/>
            <w:vMerge w:val="restart"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8F3CA8">
              <w:rPr>
                <w:rFonts w:cs="Arial"/>
              </w:rPr>
              <w:t>Their attitude to the project</w:t>
            </w:r>
          </w:p>
        </w:tc>
        <w:tc>
          <w:tcPr>
            <w:tcW w:w="2343" w:type="dxa"/>
            <w:tcBorders>
              <w:bottom w:val="nil"/>
              <w:right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Negative </w:t>
            </w:r>
            <w:r w:rsidRPr="008F3CA8">
              <w:rPr>
                <w:rFonts w:cs="Arial"/>
              </w:rPr>
              <w:sym w:font="Wingdings" w:char="F071"/>
            </w:r>
          </w:p>
        </w:tc>
        <w:tc>
          <w:tcPr>
            <w:tcW w:w="23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Neutral </w:t>
            </w:r>
            <w:r w:rsidRPr="008F3CA8">
              <w:rPr>
                <w:rFonts w:cs="Arial"/>
              </w:rPr>
              <w:sym w:font="Wingdings" w:char="F071"/>
            </w:r>
          </w:p>
        </w:tc>
        <w:tc>
          <w:tcPr>
            <w:tcW w:w="2343" w:type="dxa"/>
            <w:tcBorders>
              <w:left w:val="nil"/>
              <w:bottom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Positive </w:t>
            </w:r>
            <w:r w:rsidRPr="008F3CA8">
              <w:rPr>
                <w:rFonts w:cs="Arial"/>
              </w:rPr>
              <w:sym w:font="Wingdings" w:char="F071"/>
            </w:r>
          </w:p>
        </w:tc>
      </w:tr>
      <w:tr w:rsidR="008F3CA8" w:rsidRPr="008F3CA8" w:rsidTr="001E0FD8">
        <w:trPr>
          <w:trHeight w:val="400"/>
        </w:trPr>
        <w:tc>
          <w:tcPr>
            <w:tcW w:w="2043" w:type="dxa"/>
            <w:vMerge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</w:p>
        </w:tc>
        <w:tc>
          <w:tcPr>
            <w:tcW w:w="702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</w:tc>
      </w:tr>
      <w:tr w:rsidR="008F3CA8" w:rsidRPr="008F3CA8" w:rsidTr="001E0FD8">
        <w:trPr>
          <w:trHeight w:val="400"/>
        </w:trPr>
        <w:tc>
          <w:tcPr>
            <w:tcW w:w="2043" w:type="dxa"/>
            <w:vMerge w:val="restart"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8F3CA8">
              <w:rPr>
                <w:rFonts w:cs="Arial"/>
              </w:rPr>
              <w:t xml:space="preserve">Their level of influence </w:t>
            </w:r>
          </w:p>
        </w:tc>
        <w:tc>
          <w:tcPr>
            <w:tcW w:w="2343" w:type="dxa"/>
            <w:tcBorders>
              <w:bottom w:val="nil"/>
              <w:right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High </w:t>
            </w:r>
            <w:r w:rsidRPr="008F3CA8">
              <w:rPr>
                <w:rFonts w:cs="Arial"/>
              </w:rPr>
              <w:sym w:font="Wingdings" w:char="F071"/>
            </w:r>
          </w:p>
        </w:tc>
        <w:tc>
          <w:tcPr>
            <w:tcW w:w="23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Medium </w:t>
            </w:r>
            <w:r w:rsidRPr="008F3CA8">
              <w:rPr>
                <w:rFonts w:cs="Arial"/>
              </w:rPr>
              <w:sym w:font="Wingdings" w:char="F071"/>
            </w:r>
          </w:p>
        </w:tc>
        <w:tc>
          <w:tcPr>
            <w:tcW w:w="2343" w:type="dxa"/>
            <w:tcBorders>
              <w:left w:val="nil"/>
              <w:bottom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Low </w:t>
            </w:r>
            <w:r w:rsidRPr="008F3CA8">
              <w:rPr>
                <w:rFonts w:cs="Arial"/>
              </w:rPr>
              <w:sym w:font="Wingdings" w:char="F071"/>
            </w:r>
          </w:p>
        </w:tc>
      </w:tr>
      <w:tr w:rsidR="008F3CA8" w:rsidRPr="008F3CA8" w:rsidTr="001E0FD8">
        <w:trPr>
          <w:trHeight w:val="400"/>
        </w:trPr>
        <w:tc>
          <w:tcPr>
            <w:tcW w:w="2043" w:type="dxa"/>
            <w:vMerge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</w:p>
        </w:tc>
        <w:tc>
          <w:tcPr>
            <w:tcW w:w="7029" w:type="dxa"/>
            <w:gridSpan w:val="3"/>
            <w:tcBorders>
              <w:top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</w:tc>
      </w:tr>
      <w:tr w:rsidR="008F3CA8" w:rsidRPr="008F3CA8" w:rsidTr="001E0FD8">
        <w:trPr>
          <w:trHeight w:val="894"/>
        </w:trPr>
        <w:tc>
          <w:tcPr>
            <w:tcW w:w="2043" w:type="dxa"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8F3CA8">
              <w:rPr>
                <w:rFonts w:cs="Arial"/>
              </w:rPr>
              <w:t>Who they can influence</w:t>
            </w:r>
          </w:p>
        </w:tc>
        <w:tc>
          <w:tcPr>
            <w:tcW w:w="70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</w:tc>
      </w:tr>
      <w:tr w:rsidR="008F3CA8" w:rsidRPr="008F3CA8" w:rsidTr="001E0FD8">
        <w:trPr>
          <w:trHeight w:val="400"/>
        </w:trPr>
        <w:tc>
          <w:tcPr>
            <w:tcW w:w="2043" w:type="dxa"/>
            <w:vMerge w:val="restart"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8F3CA8">
              <w:rPr>
                <w:rFonts w:cs="Arial"/>
              </w:rPr>
              <w:t xml:space="preserve">The risk they pose to the project </w:t>
            </w:r>
          </w:p>
        </w:tc>
        <w:tc>
          <w:tcPr>
            <w:tcW w:w="2343" w:type="dxa"/>
            <w:tcBorders>
              <w:bottom w:val="nil"/>
              <w:right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High </w:t>
            </w:r>
            <w:r w:rsidRPr="008F3CA8">
              <w:rPr>
                <w:rFonts w:cs="Arial"/>
              </w:rPr>
              <w:sym w:font="Wingdings" w:char="F071"/>
            </w:r>
          </w:p>
        </w:tc>
        <w:tc>
          <w:tcPr>
            <w:tcW w:w="23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Medium </w:t>
            </w:r>
            <w:r w:rsidRPr="008F3CA8">
              <w:rPr>
                <w:rFonts w:cs="Arial"/>
              </w:rPr>
              <w:sym w:font="Wingdings" w:char="F071"/>
            </w:r>
          </w:p>
        </w:tc>
        <w:tc>
          <w:tcPr>
            <w:tcW w:w="2343" w:type="dxa"/>
            <w:tcBorders>
              <w:left w:val="nil"/>
              <w:bottom w:val="nil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Low </w:t>
            </w:r>
            <w:r w:rsidRPr="008F3CA8">
              <w:rPr>
                <w:rFonts w:cs="Arial"/>
              </w:rPr>
              <w:sym w:font="Wingdings" w:char="F071"/>
            </w:r>
          </w:p>
        </w:tc>
      </w:tr>
      <w:tr w:rsidR="008F3CA8" w:rsidRPr="008F3CA8" w:rsidTr="001E0FD8">
        <w:trPr>
          <w:trHeight w:val="400"/>
        </w:trPr>
        <w:tc>
          <w:tcPr>
            <w:tcW w:w="2043" w:type="dxa"/>
            <w:vMerge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</w:p>
        </w:tc>
        <w:tc>
          <w:tcPr>
            <w:tcW w:w="7029" w:type="dxa"/>
            <w:gridSpan w:val="3"/>
            <w:tcBorders>
              <w:top w:val="nil"/>
            </w:tcBorders>
            <w:shd w:val="clear" w:color="auto" w:fill="auto"/>
          </w:tcPr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</w:tc>
      </w:tr>
    </w:tbl>
    <w:p w:rsidR="008F3CA8" w:rsidRDefault="008F3CA8">
      <w:r>
        <w:br w:type="page"/>
      </w:r>
    </w:p>
    <w:p w:rsidR="008F3CA8" w:rsidRDefault="008F3C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7029"/>
      </w:tblGrid>
      <w:tr w:rsidR="008F3CA8" w:rsidRPr="008F3CA8" w:rsidTr="001E0FD8">
        <w:trPr>
          <w:trHeight w:val="895"/>
        </w:trPr>
        <w:tc>
          <w:tcPr>
            <w:tcW w:w="2043" w:type="dxa"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8F3CA8">
              <w:rPr>
                <w:rFonts w:cs="Arial"/>
              </w:rPr>
              <w:t>What we want or need form them</w:t>
            </w:r>
          </w:p>
        </w:tc>
        <w:tc>
          <w:tcPr>
            <w:tcW w:w="7029" w:type="dxa"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</w:tc>
      </w:tr>
    </w:tbl>
    <w:p w:rsidR="00934B52" w:rsidRDefault="00934B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2343"/>
        <w:gridCol w:w="2343"/>
        <w:gridCol w:w="2343"/>
      </w:tblGrid>
      <w:tr w:rsidR="008F3CA8" w:rsidRPr="008F3CA8" w:rsidTr="001E0FD8">
        <w:trPr>
          <w:trHeight w:val="886"/>
        </w:trPr>
        <w:tc>
          <w:tcPr>
            <w:tcW w:w="2043" w:type="dxa"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8F3CA8">
              <w:rPr>
                <w:rFonts w:cs="Arial"/>
              </w:rPr>
              <w:t>Proposed Actions</w:t>
            </w:r>
          </w:p>
        </w:tc>
        <w:tc>
          <w:tcPr>
            <w:tcW w:w="70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934B52" w:rsidRDefault="00934B52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934B52" w:rsidRDefault="00934B52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934B52" w:rsidRDefault="00934B52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934B52" w:rsidRDefault="00934B52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934B52" w:rsidRDefault="00934B52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934B52" w:rsidRDefault="00934B52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934B52" w:rsidRDefault="00934B52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934B52" w:rsidRDefault="00934B52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934B52" w:rsidRDefault="00934B52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934B52" w:rsidRPr="008F3CA8" w:rsidRDefault="00934B52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  <w:p w:rsidR="008F3CA8" w:rsidRPr="008F3CA8" w:rsidRDefault="008F3CA8" w:rsidP="001E0FD8">
            <w:pPr>
              <w:pStyle w:val="GLMCAText"/>
              <w:spacing w:before="0" w:after="40"/>
              <w:rPr>
                <w:rFonts w:cs="Arial"/>
                <w:i/>
                <w:sz w:val="20"/>
              </w:rPr>
            </w:pPr>
          </w:p>
        </w:tc>
      </w:tr>
      <w:tr w:rsidR="008F3CA8" w:rsidRPr="008F3CA8" w:rsidTr="001E0FD8">
        <w:trPr>
          <w:trHeight w:val="400"/>
        </w:trPr>
        <w:tc>
          <w:tcPr>
            <w:tcW w:w="2043" w:type="dxa"/>
            <w:shd w:val="clear" w:color="auto" w:fill="auto"/>
          </w:tcPr>
          <w:p w:rsidR="008F3CA8" w:rsidRPr="008F3CA8" w:rsidRDefault="008F3CA8" w:rsidP="001E0FD8">
            <w:pPr>
              <w:pStyle w:val="GLMCAText"/>
              <w:spacing w:before="120" w:after="120"/>
              <w:rPr>
                <w:rFonts w:cs="Arial"/>
              </w:rPr>
            </w:pPr>
            <w:r w:rsidRPr="008F3CA8">
              <w:rPr>
                <w:rFonts w:cs="Arial"/>
              </w:rPr>
              <w:t xml:space="preserve">Overall Priority 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auto"/>
            <w:vAlign w:val="center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High </w:t>
            </w:r>
            <w:r w:rsidRPr="008F3CA8">
              <w:rPr>
                <w:rFonts w:cs="Arial"/>
              </w:rPr>
              <w:sym w:font="Wingdings" w:char="F071"/>
            </w:r>
          </w:p>
        </w:tc>
        <w:tc>
          <w:tcPr>
            <w:tcW w:w="23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Medium </w:t>
            </w:r>
            <w:r w:rsidRPr="008F3CA8">
              <w:rPr>
                <w:rFonts w:cs="Arial"/>
              </w:rPr>
              <w:sym w:font="Wingdings" w:char="F071"/>
            </w:r>
          </w:p>
        </w:tc>
        <w:tc>
          <w:tcPr>
            <w:tcW w:w="2343" w:type="dxa"/>
            <w:tcBorders>
              <w:left w:val="nil"/>
            </w:tcBorders>
            <w:shd w:val="clear" w:color="auto" w:fill="auto"/>
            <w:vAlign w:val="center"/>
          </w:tcPr>
          <w:p w:rsidR="008F3CA8" w:rsidRPr="008F3CA8" w:rsidRDefault="008F3CA8" w:rsidP="001E0FD8">
            <w:pPr>
              <w:pStyle w:val="GLMCAText"/>
              <w:spacing w:before="60" w:after="60"/>
              <w:jc w:val="center"/>
              <w:rPr>
                <w:rFonts w:cs="Arial"/>
                <w:sz w:val="20"/>
              </w:rPr>
            </w:pPr>
            <w:r w:rsidRPr="008F3CA8">
              <w:rPr>
                <w:rFonts w:cs="Arial"/>
                <w:sz w:val="20"/>
              </w:rPr>
              <w:t xml:space="preserve">Low </w:t>
            </w:r>
            <w:r w:rsidRPr="008F3CA8">
              <w:rPr>
                <w:rFonts w:cs="Arial"/>
              </w:rPr>
              <w:sym w:font="Wingdings" w:char="F071"/>
            </w:r>
          </w:p>
        </w:tc>
      </w:tr>
    </w:tbl>
    <w:p w:rsidR="00934B52" w:rsidRDefault="00934B52" w:rsidP="00934B52">
      <w:pPr>
        <w:pStyle w:val="GLMCAText"/>
        <w:spacing w:before="0"/>
        <w:rPr>
          <w:rFonts w:cs="Arial"/>
        </w:rPr>
      </w:pPr>
    </w:p>
    <w:p w:rsidR="00934B52" w:rsidRDefault="00934B52" w:rsidP="00934B52">
      <w:pPr>
        <w:pStyle w:val="GLMCAText"/>
        <w:spacing w:before="0"/>
        <w:rPr>
          <w:rFonts w:cs="Arial"/>
        </w:rPr>
      </w:pPr>
    </w:p>
    <w:p w:rsidR="00934B52" w:rsidRPr="00E6249A" w:rsidRDefault="00934B52" w:rsidP="00934B52">
      <w:pPr>
        <w:pStyle w:val="GLMCAText"/>
        <w:spacing w:before="0"/>
        <w:rPr>
          <w:rFonts w:cs="Arial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934B52" w:rsidRPr="00E6249A" w:rsidTr="00F95B77">
        <w:trPr>
          <w:trHeight w:val="567"/>
        </w:trPr>
        <w:tc>
          <w:tcPr>
            <w:tcW w:w="6347" w:type="dxa"/>
            <w:shd w:val="clear" w:color="auto" w:fill="auto"/>
          </w:tcPr>
          <w:p w:rsidR="00934B52" w:rsidRPr="00E6249A" w:rsidRDefault="00934B52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>Author</w:t>
            </w:r>
          </w:p>
        </w:tc>
        <w:tc>
          <w:tcPr>
            <w:tcW w:w="2725" w:type="dxa"/>
            <w:shd w:val="clear" w:color="auto" w:fill="auto"/>
          </w:tcPr>
          <w:p w:rsidR="00934B52" w:rsidRPr="00E6249A" w:rsidRDefault="00934B52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>Date</w:t>
            </w:r>
          </w:p>
        </w:tc>
      </w:tr>
    </w:tbl>
    <w:p w:rsidR="00934B52" w:rsidRDefault="00934B52" w:rsidP="00934B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934B52" w:rsidRPr="00E6249A" w:rsidTr="00F95B77">
        <w:trPr>
          <w:trHeight w:val="850"/>
        </w:trPr>
        <w:tc>
          <w:tcPr>
            <w:tcW w:w="6347" w:type="dxa"/>
            <w:shd w:val="clear" w:color="auto" w:fill="auto"/>
          </w:tcPr>
          <w:p w:rsidR="00934B52" w:rsidRPr="00E6249A" w:rsidRDefault="00934B52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 xml:space="preserve">Authorisation </w:t>
            </w:r>
            <w:r w:rsidRPr="00E6249A">
              <w:rPr>
                <w:rFonts w:cs="Arial"/>
                <w:b/>
                <w:i/>
                <w:color w:val="C0C0C0"/>
              </w:rPr>
              <w:t>Sign Here to Authorise</w:t>
            </w:r>
          </w:p>
        </w:tc>
        <w:tc>
          <w:tcPr>
            <w:tcW w:w="2725" w:type="dxa"/>
            <w:shd w:val="clear" w:color="auto" w:fill="auto"/>
          </w:tcPr>
          <w:p w:rsidR="00934B52" w:rsidRPr="00E6249A" w:rsidRDefault="00934B52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>Date</w:t>
            </w:r>
          </w:p>
        </w:tc>
      </w:tr>
      <w:tr w:rsidR="00934B52" w:rsidRPr="00E6249A" w:rsidTr="00F95B77">
        <w:trPr>
          <w:trHeight w:val="567"/>
        </w:trPr>
        <w:tc>
          <w:tcPr>
            <w:tcW w:w="9072" w:type="dxa"/>
            <w:gridSpan w:val="2"/>
            <w:shd w:val="clear" w:color="auto" w:fill="auto"/>
          </w:tcPr>
          <w:p w:rsidR="00934B52" w:rsidRPr="00E6249A" w:rsidRDefault="00934B52" w:rsidP="001E0FD8">
            <w:pPr>
              <w:pStyle w:val="GLMCAText"/>
              <w:spacing w:before="60" w:after="60"/>
              <w:rPr>
                <w:rFonts w:cs="Arial"/>
              </w:rPr>
            </w:pPr>
            <w:r w:rsidRPr="00E6249A">
              <w:rPr>
                <w:rFonts w:cs="Arial"/>
              </w:rPr>
              <w:t xml:space="preserve">Authorised by: </w:t>
            </w:r>
            <w:r w:rsidRPr="00E6249A">
              <w:rPr>
                <w:rFonts w:cs="Arial"/>
                <w:b/>
                <w:i/>
                <w:color w:val="C0C0C0"/>
              </w:rPr>
              <w:t>Enter name here</w:t>
            </w:r>
          </w:p>
        </w:tc>
      </w:tr>
    </w:tbl>
    <w:p w:rsidR="00251DC7" w:rsidRDefault="00251DC7" w:rsidP="00F95B77">
      <w:pPr>
        <w:spacing w:after="120" w:line="240" w:lineRule="auto"/>
        <w:rPr>
          <w:rFonts w:ascii="Arial" w:hAnsi="Arial" w:cs="Arial"/>
        </w:rPr>
      </w:pPr>
    </w:p>
    <w:sectPr w:rsidR="00251DC7" w:rsidSect="00E321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D3E" w:rsidRDefault="00410D3E" w:rsidP="00FC324F">
      <w:pPr>
        <w:spacing w:after="0" w:line="240" w:lineRule="auto"/>
      </w:pPr>
      <w:r>
        <w:separator/>
      </w:r>
    </w:p>
  </w:endnote>
  <w:endnote w:type="continuationSeparator" w:id="0">
    <w:p w:rsidR="00410D3E" w:rsidRDefault="00410D3E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5173C6" wp14:editId="40D32E6C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F95B77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2F8460" wp14:editId="31F642A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F95B77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D3E" w:rsidRDefault="00410D3E" w:rsidP="00FC324F">
      <w:pPr>
        <w:spacing w:after="0" w:line="240" w:lineRule="auto"/>
      </w:pPr>
      <w:r>
        <w:separator/>
      </w:r>
    </w:p>
  </w:footnote>
  <w:footnote w:type="continuationSeparator" w:id="0">
    <w:p w:rsidR="00410D3E" w:rsidRDefault="00410D3E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40082B" wp14:editId="40865AA6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5063E6" wp14:editId="10156758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F95B77" w:rsidRDefault="00F95B7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F95B77" w:rsidRPr="00F20082" w:rsidTr="00F95B77">
      <w:tc>
        <w:tcPr>
          <w:tcW w:w="6347" w:type="dxa"/>
          <w:gridSpan w:val="2"/>
          <w:shd w:val="clear" w:color="auto" w:fill="auto"/>
        </w:tcPr>
        <w:p w:rsidR="00F95B77" w:rsidRPr="00165F09" w:rsidRDefault="00F95B77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F95B77" w:rsidRPr="00165F09" w:rsidRDefault="00F95B77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F95B77" w:rsidRPr="00F20082" w:rsidTr="00F95B77">
      <w:tc>
        <w:tcPr>
          <w:tcW w:w="4195" w:type="dxa"/>
          <w:shd w:val="clear" w:color="auto" w:fill="auto"/>
        </w:tcPr>
        <w:p w:rsidR="00F95B77" w:rsidRPr="00165F09" w:rsidRDefault="00F95B77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F95B77" w:rsidRPr="00165F09" w:rsidRDefault="00F95B77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F95B77" w:rsidRPr="00065187" w:rsidRDefault="00F95B77" w:rsidP="00F95B77">
    <w:pPr>
      <w:pStyle w:val="Footer"/>
      <w:rPr>
        <w:rFonts w:ascii="Zurich Cn BT" w:hAnsi="Zurich Cn BT"/>
        <w:color w:val="0E62AE" w:themeColor="text2"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CA755C" wp14:editId="0C052A42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3D32E5AB" wp14:editId="64A193BB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F95B77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F95B77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A8"/>
    <w:rsid w:val="00065187"/>
    <w:rsid w:val="001F69D9"/>
    <w:rsid w:val="00251DC7"/>
    <w:rsid w:val="003857CF"/>
    <w:rsid w:val="003B2632"/>
    <w:rsid w:val="00410D3E"/>
    <w:rsid w:val="004B0531"/>
    <w:rsid w:val="004B0ACD"/>
    <w:rsid w:val="005E60BD"/>
    <w:rsid w:val="006255DA"/>
    <w:rsid w:val="006B53ED"/>
    <w:rsid w:val="00833B7F"/>
    <w:rsid w:val="008F3CA8"/>
    <w:rsid w:val="00934B52"/>
    <w:rsid w:val="00A86EDE"/>
    <w:rsid w:val="00AF678C"/>
    <w:rsid w:val="00B14FDF"/>
    <w:rsid w:val="00B77F07"/>
    <w:rsid w:val="00B97363"/>
    <w:rsid w:val="00C776FD"/>
    <w:rsid w:val="00E3215F"/>
    <w:rsid w:val="00F95B77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8F3CA8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F3CA8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8F3CA8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8F3CA8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F3CA8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8F3CA8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7825-3E9D-40D3-8B1E-D355B94B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13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2013-10-22T11:28:00Z</dcterms:created>
  <dcterms:modified xsi:type="dcterms:W3CDTF">2013-10-22T12:09:00Z</dcterms:modified>
</cp:coreProperties>
</file>