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D6" w:rsidRDefault="006B62D6" w:rsidP="006B62D6">
      <w:pPr>
        <w:pStyle w:val="Heading2"/>
        <w:spacing w:before="0" w:after="120"/>
      </w:pPr>
      <w:r>
        <w:t>Risk Register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15"/>
        <w:gridCol w:w="838"/>
        <w:gridCol w:w="2160"/>
        <w:gridCol w:w="540"/>
        <w:gridCol w:w="540"/>
        <w:gridCol w:w="540"/>
        <w:gridCol w:w="2347"/>
        <w:gridCol w:w="893"/>
        <w:gridCol w:w="900"/>
        <w:gridCol w:w="2743"/>
        <w:gridCol w:w="851"/>
      </w:tblGrid>
      <w:tr w:rsidR="006B62D6" w:rsidRPr="00441401" w:rsidTr="006B62D6">
        <w:trPr>
          <w:cantSplit/>
          <w:trHeight w:val="1912"/>
        </w:trPr>
        <w:tc>
          <w:tcPr>
            <w:tcW w:w="567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Risk ID</w:t>
            </w:r>
          </w:p>
        </w:tc>
        <w:tc>
          <w:tcPr>
            <w:tcW w:w="1115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Author</w:t>
            </w:r>
          </w:p>
        </w:tc>
        <w:tc>
          <w:tcPr>
            <w:tcW w:w="838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Date Identified</w:t>
            </w:r>
          </w:p>
        </w:tc>
        <w:tc>
          <w:tcPr>
            <w:tcW w:w="2160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Description</w:t>
            </w:r>
            <w:r w:rsidRPr="00441401">
              <w:rPr>
                <w:rFonts w:cs="Arial"/>
                <w:sz w:val="20"/>
              </w:rPr>
              <w:br/>
              <w:t>Include cause and consequences</w:t>
            </w:r>
          </w:p>
        </w:tc>
        <w:tc>
          <w:tcPr>
            <w:tcW w:w="540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Likelihood Score</w:t>
            </w:r>
          </w:p>
        </w:tc>
        <w:tc>
          <w:tcPr>
            <w:tcW w:w="540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Impact Score</w:t>
            </w:r>
          </w:p>
        </w:tc>
        <w:tc>
          <w:tcPr>
            <w:tcW w:w="540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Total Risk Score</w:t>
            </w:r>
          </w:p>
        </w:tc>
        <w:tc>
          <w:tcPr>
            <w:tcW w:w="2347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Countermeasures</w:t>
            </w:r>
          </w:p>
        </w:tc>
        <w:tc>
          <w:tcPr>
            <w:tcW w:w="893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Risk Owner</w:t>
            </w:r>
          </w:p>
        </w:tc>
        <w:tc>
          <w:tcPr>
            <w:tcW w:w="900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Planned Close-out date</w:t>
            </w:r>
          </w:p>
        </w:tc>
        <w:tc>
          <w:tcPr>
            <w:tcW w:w="2743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Progress</w:t>
            </w:r>
          </w:p>
        </w:tc>
        <w:tc>
          <w:tcPr>
            <w:tcW w:w="851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Actual Close-out date</w:t>
            </w:r>
          </w:p>
        </w:tc>
      </w:tr>
      <w:tr w:rsidR="006B62D6" w:rsidRPr="00441401" w:rsidTr="001E0FD8">
        <w:trPr>
          <w:cantSplit/>
          <w:trHeight w:val="907"/>
        </w:trPr>
        <w:tc>
          <w:tcPr>
            <w:tcW w:w="56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15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38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34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9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4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</w:tr>
      <w:tr w:rsidR="006B62D6" w:rsidRPr="00441401" w:rsidTr="001E0FD8">
        <w:trPr>
          <w:cantSplit/>
          <w:trHeight w:val="907"/>
        </w:trPr>
        <w:tc>
          <w:tcPr>
            <w:tcW w:w="56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15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38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34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9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4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</w:tr>
      <w:tr w:rsidR="006B62D6" w:rsidRPr="00441401" w:rsidTr="001E0FD8">
        <w:trPr>
          <w:cantSplit/>
          <w:trHeight w:val="907"/>
        </w:trPr>
        <w:tc>
          <w:tcPr>
            <w:tcW w:w="56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15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38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34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9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4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</w:tr>
    </w:tbl>
    <w:p w:rsidR="006B62D6" w:rsidRPr="00441401" w:rsidRDefault="006B62D6" w:rsidP="006B62D6">
      <w:pPr>
        <w:pStyle w:val="GLMCAText"/>
        <w:spacing w:before="0"/>
        <w:rPr>
          <w:rFonts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382"/>
        <w:gridCol w:w="1589"/>
        <w:gridCol w:w="793"/>
        <w:gridCol w:w="2382"/>
        <w:gridCol w:w="794"/>
        <w:gridCol w:w="1588"/>
        <w:gridCol w:w="2351"/>
      </w:tblGrid>
      <w:tr w:rsidR="006B62D6" w:rsidRPr="00441401" w:rsidTr="001E0FD8">
        <w:tc>
          <w:tcPr>
            <w:tcW w:w="2155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b/>
                <w:sz w:val="20"/>
              </w:rPr>
            </w:pPr>
            <w:r w:rsidRPr="00441401">
              <w:rPr>
                <w:rFonts w:cs="Arial"/>
                <w:b/>
                <w:sz w:val="20"/>
              </w:rPr>
              <w:t>Impact Scores</w:t>
            </w:r>
          </w:p>
        </w:tc>
        <w:tc>
          <w:tcPr>
            <w:tcW w:w="2382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 xml:space="preserve">V. High: </w:t>
            </w:r>
            <w:r w:rsidRPr="00441401"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 xml:space="preserve">High: </w:t>
            </w:r>
            <w:r w:rsidRPr="00441401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2382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 xml:space="preserve">Medium: </w:t>
            </w:r>
            <w:r w:rsidRPr="00441401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 xml:space="preserve">Low: </w:t>
            </w:r>
            <w:r w:rsidRPr="00441401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351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 xml:space="preserve">V Low: </w:t>
            </w:r>
            <w:r w:rsidRPr="00441401">
              <w:rPr>
                <w:rFonts w:cs="Arial"/>
                <w:b/>
                <w:sz w:val="20"/>
              </w:rPr>
              <w:t>1</w:t>
            </w:r>
          </w:p>
        </w:tc>
      </w:tr>
      <w:tr w:rsidR="006B62D6" w:rsidRPr="00441401" w:rsidTr="001E0FD8">
        <w:tc>
          <w:tcPr>
            <w:tcW w:w="2155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b/>
                <w:sz w:val="20"/>
              </w:rPr>
            </w:pPr>
            <w:r w:rsidRPr="00441401">
              <w:rPr>
                <w:rFonts w:cs="Arial"/>
                <w:b/>
                <w:sz w:val="20"/>
              </w:rPr>
              <w:t>Likelihood Scores</w:t>
            </w:r>
          </w:p>
        </w:tc>
        <w:tc>
          <w:tcPr>
            <w:tcW w:w="3971" w:type="dxa"/>
            <w:gridSpan w:val="2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 xml:space="preserve">High: </w:t>
            </w:r>
            <w:r w:rsidRPr="00441401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 xml:space="preserve">Medium: </w:t>
            </w:r>
            <w:r w:rsidRPr="00441401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3939" w:type="dxa"/>
            <w:gridSpan w:val="2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 xml:space="preserve">Low: </w:t>
            </w:r>
            <w:r w:rsidRPr="00441401">
              <w:rPr>
                <w:rFonts w:cs="Arial"/>
                <w:b/>
                <w:sz w:val="20"/>
              </w:rPr>
              <w:t>1</w:t>
            </w:r>
          </w:p>
        </w:tc>
      </w:tr>
      <w:tr w:rsidR="006B62D6" w:rsidRPr="00441401" w:rsidTr="001E0FD8">
        <w:tblPrEx>
          <w:tblLook w:val="0000" w:firstRow="0" w:lastRow="0" w:firstColumn="0" w:lastColumn="0" w:noHBand="0" w:noVBand="0"/>
        </w:tblPrEx>
        <w:tc>
          <w:tcPr>
            <w:tcW w:w="14034" w:type="dxa"/>
            <w:gridSpan w:val="8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 xml:space="preserve">Calculate </w:t>
            </w:r>
            <w:r w:rsidRPr="00441401">
              <w:rPr>
                <w:rFonts w:cs="Arial"/>
                <w:b/>
                <w:sz w:val="20"/>
              </w:rPr>
              <w:t>Total Score</w:t>
            </w:r>
            <w:r w:rsidRPr="00441401">
              <w:rPr>
                <w:rFonts w:cs="Arial"/>
                <w:sz w:val="20"/>
              </w:rPr>
              <w:t xml:space="preserve"> by multiplying Likelihood x Impact</w:t>
            </w:r>
          </w:p>
        </w:tc>
      </w:tr>
    </w:tbl>
    <w:p w:rsidR="004B0ACD" w:rsidRDefault="004B0ACD">
      <w:pPr>
        <w:rPr>
          <w:rFonts w:ascii="Arial" w:hAnsi="Arial" w:cs="Aria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15"/>
        <w:gridCol w:w="838"/>
        <w:gridCol w:w="2160"/>
        <w:gridCol w:w="540"/>
        <w:gridCol w:w="540"/>
        <w:gridCol w:w="540"/>
        <w:gridCol w:w="2347"/>
        <w:gridCol w:w="893"/>
        <w:gridCol w:w="900"/>
        <w:gridCol w:w="2743"/>
        <w:gridCol w:w="851"/>
      </w:tblGrid>
      <w:tr w:rsidR="006B62D6" w:rsidRPr="00441401" w:rsidTr="001E0FD8">
        <w:trPr>
          <w:cantSplit/>
          <w:trHeight w:val="1912"/>
        </w:trPr>
        <w:tc>
          <w:tcPr>
            <w:tcW w:w="567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lastRenderedPageBreak/>
              <w:t>Risk ID</w:t>
            </w:r>
          </w:p>
        </w:tc>
        <w:tc>
          <w:tcPr>
            <w:tcW w:w="1115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Author</w:t>
            </w:r>
          </w:p>
        </w:tc>
        <w:tc>
          <w:tcPr>
            <w:tcW w:w="838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Date Identified</w:t>
            </w:r>
          </w:p>
        </w:tc>
        <w:tc>
          <w:tcPr>
            <w:tcW w:w="2160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Description</w:t>
            </w:r>
            <w:r w:rsidRPr="00441401">
              <w:rPr>
                <w:rFonts w:cs="Arial"/>
                <w:sz w:val="20"/>
              </w:rPr>
              <w:br/>
              <w:t>Include cause and consequences</w:t>
            </w:r>
          </w:p>
        </w:tc>
        <w:tc>
          <w:tcPr>
            <w:tcW w:w="540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Likelihood Score</w:t>
            </w:r>
          </w:p>
        </w:tc>
        <w:tc>
          <w:tcPr>
            <w:tcW w:w="540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Impact Score</w:t>
            </w:r>
          </w:p>
        </w:tc>
        <w:tc>
          <w:tcPr>
            <w:tcW w:w="540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Total Risk Score</w:t>
            </w:r>
          </w:p>
        </w:tc>
        <w:tc>
          <w:tcPr>
            <w:tcW w:w="2347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Countermeasures</w:t>
            </w:r>
          </w:p>
        </w:tc>
        <w:tc>
          <w:tcPr>
            <w:tcW w:w="893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Risk Owner</w:t>
            </w:r>
          </w:p>
        </w:tc>
        <w:tc>
          <w:tcPr>
            <w:tcW w:w="900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Planned Close-out date</w:t>
            </w:r>
          </w:p>
        </w:tc>
        <w:tc>
          <w:tcPr>
            <w:tcW w:w="2743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Progress</w:t>
            </w:r>
          </w:p>
        </w:tc>
        <w:tc>
          <w:tcPr>
            <w:tcW w:w="851" w:type="dxa"/>
            <w:shd w:val="clear" w:color="auto" w:fill="E0EEFC"/>
            <w:textDirection w:val="btLr"/>
          </w:tcPr>
          <w:p w:rsidR="006B62D6" w:rsidRPr="00441401" w:rsidRDefault="006B62D6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441401">
              <w:rPr>
                <w:rFonts w:cs="Arial"/>
                <w:sz w:val="20"/>
              </w:rPr>
              <w:t>Actual Close-out date</w:t>
            </w:r>
          </w:p>
        </w:tc>
      </w:tr>
      <w:tr w:rsidR="006B62D6" w:rsidRPr="00441401" w:rsidTr="001E0FD8">
        <w:trPr>
          <w:cantSplit/>
          <w:trHeight w:val="907"/>
        </w:trPr>
        <w:tc>
          <w:tcPr>
            <w:tcW w:w="56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15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38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34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9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4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</w:tr>
      <w:tr w:rsidR="006B62D6" w:rsidRPr="00441401" w:rsidTr="001E0FD8">
        <w:trPr>
          <w:cantSplit/>
          <w:trHeight w:val="907"/>
        </w:trPr>
        <w:tc>
          <w:tcPr>
            <w:tcW w:w="56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15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38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34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9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4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</w:tr>
      <w:tr w:rsidR="006B62D6" w:rsidRPr="00441401" w:rsidTr="001E0FD8">
        <w:trPr>
          <w:cantSplit/>
          <w:trHeight w:val="907"/>
        </w:trPr>
        <w:tc>
          <w:tcPr>
            <w:tcW w:w="56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15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38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34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9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4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</w:tr>
      <w:tr w:rsidR="006B62D6" w:rsidRPr="00441401" w:rsidTr="001E0FD8">
        <w:trPr>
          <w:cantSplit/>
          <w:trHeight w:val="907"/>
        </w:trPr>
        <w:tc>
          <w:tcPr>
            <w:tcW w:w="56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15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38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34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9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4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</w:tr>
      <w:tr w:rsidR="006B62D6" w:rsidRPr="00441401" w:rsidTr="001E0FD8">
        <w:trPr>
          <w:cantSplit/>
          <w:trHeight w:val="907"/>
        </w:trPr>
        <w:tc>
          <w:tcPr>
            <w:tcW w:w="56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15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38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34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9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4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</w:tr>
      <w:tr w:rsidR="006B62D6" w:rsidRPr="00441401" w:rsidTr="001E0FD8">
        <w:trPr>
          <w:cantSplit/>
          <w:trHeight w:val="907"/>
        </w:trPr>
        <w:tc>
          <w:tcPr>
            <w:tcW w:w="56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15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38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347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9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43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2D6" w:rsidRPr="00441401" w:rsidRDefault="006B62D6" w:rsidP="001E0FD8">
            <w:pPr>
              <w:pStyle w:val="GLMCAText"/>
              <w:spacing w:before="60" w:after="60"/>
              <w:rPr>
                <w:rFonts w:cs="Arial"/>
                <w:sz w:val="20"/>
              </w:rPr>
            </w:pPr>
          </w:p>
        </w:tc>
      </w:tr>
    </w:tbl>
    <w:p w:rsidR="00251DC7" w:rsidRDefault="00251DC7" w:rsidP="00251DC7">
      <w:pPr>
        <w:spacing w:after="120" w:line="240" w:lineRule="auto"/>
        <w:rPr>
          <w:rFonts w:ascii="Arial" w:hAnsi="Arial" w:cs="Arial"/>
        </w:rPr>
      </w:pPr>
      <w:bookmarkStart w:id="0" w:name="_GoBack"/>
      <w:bookmarkEnd w:id="0"/>
    </w:p>
    <w:sectPr w:rsidR="00251DC7" w:rsidSect="000978E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02E" w:rsidRDefault="0070602E" w:rsidP="00FC324F">
      <w:pPr>
        <w:spacing w:after="0" w:line="240" w:lineRule="auto"/>
      </w:pPr>
      <w:r>
        <w:separator/>
      </w:r>
    </w:p>
  </w:endnote>
  <w:endnote w:type="continuationSeparator" w:id="0">
    <w:p w:rsidR="0070602E" w:rsidRDefault="0070602E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0D65F3">
    <w:pPr>
      <w:pStyle w:val="Footer"/>
      <w:tabs>
        <w:tab w:val="clear" w:pos="9026"/>
        <w:tab w:val="right" w:pos="13892"/>
      </w:tabs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E33E0DC" wp14:editId="77460B52">
              <wp:simplePos x="0" y="0"/>
              <wp:positionH relativeFrom="column">
                <wp:posOffset>-628650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49.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6B62D6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0D65F3">
    <w:pPr>
      <w:pStyle w:val="Footer"/>
      <w:tabs>
        <w:tab w:val="clear" w:pos="9026"/>
        <w:tab w:val="right" w:pos="13892"/>
      </w:tabs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2C55ED" wp14:editId="64E95676">
              <wp:simplePos x="0" y="0"/>
              <wp:positionH relativeFrom="column">
                <wp:posOffset>-628650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49.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FF4099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02E" w:rsidRDefault="0070602E" w:rsidP="00FC324F">
      <w:pPr>
        <w:spacing w:after="0" w:line="240" w:lineRule="auto"/>
      </w:pPr>
      <w:r>
        <w:separator/>
      </w:r>
    </w:p>
  </w:footnote>
  <w:footnote w:type="continuationSeparator" w:id="0">
    <w:p w:rsidR="0070602E" w:rsidRDefault="0070602E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D65F3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903331" wp14:editId="2C08CD52">
              <wp:simplePos x="0" y="0"/>
              <wp:positionH relativeFrom="column">
                <wp:posOffset>-628650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49.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B999A1" wp14:editId="3347A356">
              <wp:simplePos x="0" y="0"/>
              <wp:positionH relativeFrom="column">
                <wp:posOffset>-495300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-10.6pt" to="-39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17"/>
      <w:gridCol w:w="3189"/>
      <w:gridCol w:w="3828"/>
    </w:tblGrid>
    <w:tr w:rsidR="00C467B9" w:rsidRPr="00F20082" w:rsidTr="000D65F3">
      <w:tc>
        <w:tcPr>
          <w:tcW w:w="10206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3828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0D65F3">
      <w:tc>
        <w:tcPr>
          <w:tcW w:w="7017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701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01F626" wp14:editId="554CE107">
              <wp:simplePos x="0" y="0"/>
              <wp:positionH relativeFrom="column">
                <wp:posOffset>-495300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83.9pt" to="-39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tCYua3gAAAAwBAAAPAAAAAAAAAAAAAAAAADQEAABkcnMvZG93bnJldi54bWxQSwUGAAAAAAQA&#10;BADzAAAAPwUAAAAA&#10;" strokecolor="#d91c5c [3214]" strokeweight="4.5pt"/>
          </w:pict>
        </mc:Fallback>
      </mc:AlternateContent>
    </w:r>
    <w:r w:rsidR="000978E7">
      <w:rPr>
        <w:noProof/>
        <w:lang w:eastAsia="en-GB"/>
      </w:rPr>
      <w:drawing>
        <wp:inline distT="0" distB="0" distL="0" distR="0" wp14:anchorId="01619F7D" wp14:editId="19303F00">
          <wp:extent cx="10707869" cy="1333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84" b="17906"/>
                  <a:stretch/>
                </pic:blipFill>
                <pic:spPr bwMode="auto">
                  <a:xfrm>
                    <a:off x="0" y="0"/>
                    <a:ext cx="10707869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978E7" w:rsidRDefault="000978E7" w:rsidP="00E3215F">
    <w:pPr>
      <w:pStyle w:val="Header"/>
      <w:ind w:left="-1418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17"/>
      <w:gridCol w:w="3189"/>
      <w:gridCol w:w="3828"/>
    </w:tblGrid>
    <w:tr w:rsidR="003857CF" w:rsidRPr="00F20082" w:rsidTr="000D65F3">
      <w:tc>
        <w:tcPr>
          <w:tcW w:w="10206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3828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0D65F3">
      <w:tc>
        <w:tcPr>
          <w:tcW w:w="7017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701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D6"/>
    <w:rsid w:val="00065187"/>
    <w:rsid w:val="000978E7"/>
    <w:rsid w:val="000D65F3"/>
    <w:rsid w:val="001F69D9"/>
    <w:rsid w:val="00251DC7"/>
    <w:rsid w:val="003857CF"/>
    <w:rsid w:val="003B2632"/>
    <w:rsid w:val="004B0531"/>
    <w:rsid w:val="004B0ACD"/>
    <w:rsid w:val="005E60BD"/>
    <w:rsid w:val="006255DA"/>
    <w:rsid w:val="006B53ED"/>
    <w:rsid w:val="006B62D6"/>
    <w:rsid w:val="0070602E"/>
    <w:rsid w:val="00833B7F"/>
    <w:rsid w:val="00A62BDB"/>
    <w:rsid w:val="00A86EDE"/>
    <w:rsid w:val="00AF678C"/>
    <w:rsid w:val="00B14FDF"/>
    <w:rsid w:val="00B77F07"/>
    <w:rsid w:val="00B97363"/>
    <w:rsid w:val="00C467B9"/>
    <w:rsid w:val="00C776FD"/>
    <w:rsid w:val="00E3215F"/>
    <w:rsid w:val="00F847F9"/>
    <w:rsid w:val="00FC324F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6B62D6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B62D6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6B62D6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6B62D6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B62D6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6B62D6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Landscape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53EC-1B0A-4AC1-9019-B6CBE117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Landscape Template.dotx</Template>
  <TotalTime>2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2013-10-22T14:01:00Z</dcterms:created>
  <dcterms:modified xsi:type="dcterms:W3CDTF">2013-10-22T14:04:00Z</dcterms:modified>
</cp:coreProperties>
</file>