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19" w:rsidRDefault="000C0519" w:rsidP="000C0519">
      <w:pPr>
        <w:pStyle w:val="Heading2"/>
        <w:spacing w:before="0" w:after="120"/>
      </w:pPr>
      <w:r>
        <w:t>Project Lessons Learned</w:t>
      </w:r>
      <w:r w:rsidR="008066C5">
        <w:t xml:space="preserve"> Log</w:t>
      </w:r>
      <w:bookmarkStart w:id="0" w:name="_GoBack"/>
      <w:bookmarkEnd w:id="0"/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4890"/>
        <w:gridCol w:w="4891"/>
        <w:gridCol w:w="1276"/>
      </w:tblGrid>
      <w:tr w:rsidR="000C0519" w:rsidRPr="000C0519" w:rsidTr="000C051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EFC"/>
          </w:tcPr>
          <w:p w:rsidR="000C0519" w:rsidRPr="000C0519" w:rsidRDefault="000C0519" w:rsidP="001E0FD8">
            <w:pPr>
              <w:keepNext/>
              <w:spacing w:before="60" w:after="20"/>
              <w:outlineLvl w:val="1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C051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Unique</w:t>
            </w:r>
            <w:r w:rsidRPr="000C0519">
              <w:rPr>
                <w:rFonts w:ascii="Arial" w:hAnsi="Arial" w:cs="Arial"/>
                <w:i/>
                <w:sz w:val="20"/>
                <w:szCs w:val="20"/>
                <w:lang w:eastAsia="en-GB"/>
              </w:rPr>
              <w:br/>
              <w:t>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EFC"/>
          </w:tcPr>
          <w:p w:rsidR="000C0519" w:rsidRPr="000C0519" w:rsidRDefault="000C0519" w:rsidP="001E0FD8">
            <w:pPr>
              <w:keepNext/>
              <w:spacing w:before="60" w:after="20"/>
              <w:ind w:left="33"/>
              <w:outlineLvl w:val="1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C051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EFC"/>
          </w:tcPr>
          <w:p w:rsidR="000C0519" w:rsidRPr="000C0519" w:rsidRDefault="000C0519" w:rsidP="001E0FD8">
            <w:pPr>
              <w:keepNext/>
              <w:spacing w:before="60" w:after="20"/>
              <w:ind w:left="34"/>
              <w:outlineLvl w:val="1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C051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Author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EFC"/>
          </w:tcPr>
          <w:p w:rsidR="000C0519" w:rsidRPr="000C0519" w:rsidRDefault="000C0519" w:rsidP="001E0FD8">
            <w:pPr>
              <w:keepNext/>
              <w:spacing w:before="60" w:after="20"/>
              <w:ind w:left="33"/>
              <w:outlineLvl w:val="1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C051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EFC"/>
          </w:tcPr>
          <w:p w:rsidR="000C0519" w:rsidRPr="000C0519" w:rsidRDefault="000C0519" w:rsidP="001E0FD8">
            <w:pPr>
              <w:keepNext/>
              <w:spacing w:before="60" w:after="20"/>
              <w:ind w:left="34"/>
              <w:outlineLvl w:val="1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C051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Recommended Actions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EFC"/>
          </w:tcPr>
          <w:p w:rsidR="000C0519" w:rsidRPr="000C0519" w:rsidRDefault="000C0519" w:rsidP="001E0FD8">
            <w:pPr>
              <w:keepNext/>
              <w:spacing w:before="60" w:after="20"/>
              <w:ind w:left="34"/>
              <w:outlineLvl w:val="1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C051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Person responsible</w:t>
            </w: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ascii="Calibri" w:hAnsi="Calibri"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  <w:tr w:rsidR="000C0519" w:rsidRPr="00DD6163" w:rsidTr="000C0519">
        <w:trPr>
          <w:trHeight w:hRule="exact" w:val="1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19" w:rsidRPr="00F20082" w:rsidRDefault="000C0519" w:rsidP="001E0FD8">
            <w:pPr>
              <w:spacing w:after="120"/>
              <w:rPr>
                <w:rFonts w:cs="Calibri"/>
              </w:rPr>
            </w:pPr>
          </w:p>
        </w:tc>
      </w:tr>
    </w:tbl>
    <w:p w:rsidR="00251DC7" w:rsidRPr="000C0519" w:rsidRDefault="00251DC7" w:rsidP="000C0519">
      <w:pPr>
        <w:spacing w:after="0" w:line="240" w:lineRule="auto"/>
        <w:rPr>
          <w:rFonts w:ascii="Arial" w:hAnsi="Arial" w:cs="Arial"/>
          <w:sz w:val="2"/>
        </w:rPr>
      </w:pPr>
    </w:p>
    <w:sectPr w:rsidR="00251DC7" w:rsidRPr="000C0519" w:rsidSect="000978E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A2" w:rsidRDefault="009578A2" w:rsidP="00FC324F">
      <w:pPr>
        <w:spacing w:after="0" w:line="240" w:lineRule="auto"/>
      </w:pPr>
      <w:r>
        <w:separator/>
      </w:r>
    </w:p>
  </w:endnote>
  <w:endnote w:type="continuationSeparator" w:id="0">
    <w:p w:rsidR="009578A2" w:rsidRDefault="009578A2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33E0DC" wp14:editId="77460B52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49.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8066C5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2C55ED" wp14:editId="64E95676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49.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8066C5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A2" w:rsidRDefault="009578A2" w:rsidP="00FC324F">
      <w:pPr>
        <w:spacing w:after="0" w:line="240" w:lineRule="auto"/>
      </w:pPr>
      <w:r>
        <w:separator/>
      </w:r>
    </w:p>
  </w:footnote>
  <w:footnote w:type="continuationSeparator" w:id="0">
    <w:p w:rsidR="009578A2" w:rsidRDefault="009578A2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D65F3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903331" wp14:editId="2C08CD52">
              <wp:simplePos x="0" y="0"/>
              <wp:positionH relativeFrom="column">
                <wp:posOffset>-628650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49.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999A1" wp14:editId="3347A356">
              <wp:simplePos x="0" y="0"/>
              <wp:positionH relativeFrom="column">
                <wp:posOffset>-495300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-10.6pt" to="-39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C467B9" w:rsidRPr="00F20082" w:rsidTr="000D65F3">
      <w:tc>
        <w:tcPr>
          <w:tcW w:w="10206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0D65F3">
      <w:tc>
        <w:tcPr>
          <w:tcW w:w="7017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01F626" wp14:editId="554CE107">
              <wp:simplePos x="0" y="0"/>
              <wp:positionH relativeFrom="column">
                <wp:posOffset>-495300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83.9pt" to="-39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tCYua3gAAAAwBAAAPAAAAAAAAAAAAAAAAADQEAABkcnMvZG93bnJldi54bWxQSwUGAAAAAAQA&#10;BADzAAAAPwUAAAAA&#10;" strokecolor="#d91c5c [3214]" strokeweight="4.5pt"/>
          </w:pict>
        </mc:Fallback>
      </mc:AlternateContent>
    </w:r>
    <w:r w:rsidR="000978E7">
      <w:rPr>
        <w:noProof/>
        <w:lang w:eastAsia="en-GB"/>
      </w:rPr>
      <w:drawing>
        <wp:inline distT="0" distB="0" distL="0" distR="0" wp14:anchorId="01619F7D" wp14:editId="19303F00">
          <wp:extent cx="10707869" cy="1333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84" b="17906"/>
                  <a:stretch/>
                </pic:blipFill>
                <pic:spPr bwMode="auto">
                  <a:xfrm>
                    <a:off x="0" y="0"/>
                    <a:ext cx="10707869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978E7" w:rsidRDefault="000978E7" w:rsidP="00E3215F">
    <w:pPr>
      <w:pStyle w:val="Header"/>
      <w:ind w:left="-1418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3857CF" w:rsidRPr="00F20082" w:rsidTr="000D65F3">
      <w:tc>
        <w:tcPr>
          <w:tcW w:w="10206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0D65F3">
      <w:tc>
        <w:tcPr>
          <w:tcW w:w="7017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19"/>
    <w:rsid w:val="00065187"/>
    <w:rsid w:val="000978E7"/>
    <w:rsid w:val="000C0519"/>
    <w:rsid w:val="000D65F3"/>
    <w:rsid w:val="001F69D9"/>
    <w:rsid w:val="00251DC7"/>
    <w:rsid w:val="003857CF"/>
    <w:rsid w:val="003B2632"/>
    <w:rsid w:val="003E359C"/>
    <w:rsid w:val="004B0531"/>
    <w:rsid w:val="004B0ACD"/>
    <w:rsid w:val="005E60BD"/>
    <w:rsid w:val="006255DA"/>
    <w:rsid w:val="006B53ED"/>
    <w:rsid w:val="008066C5"/>
    <w:rsid w:val="00833B7F"/>
    <w:rsid w:val="009578A2"/>
    <w:rsid w:val="00A62BDB"/>
    <w:rsid w:val="00A86EDE"/>
    <w:rsid w:val="00AF678C"/>
    <w:rsid w:val="00B14FDF"/>
    <w:rsid w:val="00B77F07"/>
    <w:rsid w:val="00B97363"/>
    <w:rsid w:val="00C467B9"/>
    <w:rsid w:val="00C776FD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519"/>
    <w:pPr>
      <w:spacing w:before="60" w:after="60" w:line="240" w:lineRule="auto"/>
      <w:outlineLvl w:val="1"/>
    </w:pPr>
    <w:rPr>
      <w:rFonts w:ascii="Arial" w:eastAsia="Times New Roman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0519"/>
    <w:rPr>
      <w:rFonts w:ascii="Arial" w:eastAsia="Times New Roman" w:hAnsi="Arial" w:cs="Arial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519"/>
    <w:pPr>
      <w:spacing w:before="60" w:after="60" w:line="240" w:lineRule="auto"/>
      <w:outlineLvl w:val="1"/>
    </w:pPr>
    <w:rPr>
      <w:rFonts w:ascii="Arial" w:eastAsia="Times New Roman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0519"/>
    <w:rPr>
      <w:rFonts w:ascii="Arial" w:eastAsia="Times New Roman" w:hAnsi="Arial" w:cs="Arial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Landscape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60B0-70A5-46FE-81A4-6F8D15B5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Landscape Template.dotx</Template>
  <TotalTime>3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2</cp:revision>
  <dcterms:created xsi:type="dcterms:W3CDTF">2013-10-22T14:07:00Z</dcterms:created>
  <dcterms:modified xsi:type="dcterms:W3CDTF">2013-10-22T15:25:00Z</dcterms:modified>
</cp:coreProperties>
</file>