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9A" w:rsidRDefault="00FA2B9A" w:rsidP="00FA2B9A">
      <w:pPr>
        <w:pStyle w:val="Heading2"/>
        <w:spacing w:after="240"/>
      </w:pPr>
      <w:r>
        <w:t>Project Closure Memo</w:t>
      </w:r>
    </w:p>
    <w:p w:rsidR="00FA2B9A" w:rsidRPr="00914757" w:rsidRDefault="00FA2B9A" w:rsidP="00FA2B9A">
      <w:pPr>
        <w:pStyle w:val="GLMCAText"/>
        <w:spacing w:before="0" w:after="240"/>
        <w:rPr>
          <w:rFonts w:cs="Arial"/>
        </w:rPr>
      </w:pPr>
      <w:r w:rsidRPr="00914757">
        <w:rPr>
          <w:rFonts w:cs="Arial"/>
        </w:rPr>
        <w:t>This Project has been completed: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54"/>
        <w:gridCol w:w="1620"/>
        <w:gridCol w:w="2772"/>
      </w:tblGrid>
      <w:tr w:rsidR="00FA2B9A" w:rsidRPr="00FA2B9A" w:rsidTr="001E0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58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  <w:r w:rsidRPr="00FA2B9A">
              <w:rPr>
                <w:rFonts w:cs="Arial"/>
                <w:sz w:val="22"/>
              </w:rPr>
              <w:t>Testing has been completed satisfactorily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  <w:r w:rsidRPr="00FA2B9A">
              <w:rPr>
                <w:rFonts w:cs="Arial"/>
                <w:sz w:val="22"/>
              </w:rPr>
              <w:t>Date</w:t>
            </w:r>
          </w:p>
        </w:tc>
      </w:tr>
      <w:tr w:rsidR="00FA2B9A" w:rsidRPr="00FA2B9A" w:rsidTr="001E0FD8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</w:tr>
      <w:tr w:rsidR="00FA2B9A" w:rsidRPr="00FA2B9A" w:rsidTr="001E0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58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  <w:r w:rsidRPr="00FA2B9A">
              <w:rPr>
                <w:rFonts w:cs="Arial"/>
                <w:sz w:val="22"/>
              </w:rPr>
              <w:t>Acceptance criteria have all been met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  <w:r w:rsidRPr="00FA2B9A">
              <w:rPr>
                <w:rFonts w:cs="Arial"/>
                <w:sz w:val="22"/>
              </w:rPr>
              <w:t>Date</w:t>
            </w:r>
          </w:p>
        </w:tc>
      </w:tr>
      <w:tr w:rsidR="00FA2B9A" w:rsidRPr="00FA2B9A" w:rsidTr="001E0FD8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</w:tr>
      <w:tr w:rsidR="00FA2B9A" w:rsidRPr="00FA2B9A" w:rsidTr="001E0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58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  <w:r w:rsidRPr="00FA2B9A">
              <w:rPr>
                <w:rFonts w:cs="Arial"/>
                <w:sz w:val="22"/>
              </w:rPr>
              <w:t>All project administration is completed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  <w:r w:rsidRPr="00FA2B9A">
              <w:rPr>
                <w:rFonts w:cs="Arial"/>
                <w:sz w:val="22"/>
              </w:rPr>
              <w:t>Date</w:t>
            </w:r>
          </w:p>
        </w:tc>
      </w:tr>
      <w:tr w:rsidR="00FA2B9A" w:rsidRPr="00FA2B9A" w:rsidTr="001E0FD8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</w:tr>
      <w:tr w:rsidR="00FA2B9A" w:rsidRPr="00FA2B9A" w:rsidTr="001E0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58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  <w:r w:rsidRPr="00FA2B9A">
              <w:rPr>
                <w:rFonts w:cs="Arial"/>
                <w:sz w:val="22"/>
              </w:rPr>
              <w:t>Project Review is completed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  <w:r w:rsidRPr="00FA2B9A">
              <w:rPr>
                <w:rFonts w:cs="Arial"/>
                <w:sz w:val="22"/>
              </w:rPr>
              <w:t>Date</w:t>
            </w:r>
          </w:p>
        </w:tc>
      </w:tr>
      <w:tr w:rsidR="00FA2B9A" w:rsidRPr="00FA2B9A" w:rsidTr="001E0FD8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</w:tr>
      <w:tr w:rsidR="00FA2B9A" w:rsidRPr="00FA2B9A" w:rsidTr="001E0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58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  <w:r w:rsidRPr="00FA2B9A">
              <w:rPr>
                <w:rFonts w:cs="Arial"/>
                <w:sz w:val="22"/>
              </w:rPr>
              <w:t>Lessons Learned Review is completed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  <w:r w:rsidRPr="00FA2B9A">
              <w:rPr>
                <w:rFonts w:cs="Arial"/>
                <w:sz w:val="22"/>
              </w:rPr>
              <w:t>Date</w:t>
            </w:r>
          </w:p>
        </w:tc>
      </w:tr>
      <w:tr w:rsidR="00FA2B9A" w:rsidRPr="00FA2B9A" w:rsidTr="001E0FD8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</w:tr>
      <w:tr w:rsidR="00FA2B9A" w:rsidRPr="00FA2B9A" w:rsidTr="001E0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58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  <w:r w:rsidRPr="00FA2B9A">
              <w:rPr>
                <w:rFonts w:cs="Arial"/>
                <w:sz w:val="22"/>
              </w:rPr>
              <w:t>Operational use memo is completed and accepted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  <w:r w:rsidRPr="00FA2B9A">
              <w:rPr>
                <w:rFonts w:cs="Arial"/>
                <w:sz w:val="22"/>
              </w:rPr>
              <w:t>Date</w:t>
            </w:r>
          </w:p>
        </w:tc>
      </w:tr>
      <w:tr w:rsidR="00FA2B9A" w:rsidRPr="00FA2B9A" w:rsidTr="001E0FD8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A2B9A" w:rsidRPr="00FA2B9A" w:rsidRDefault="00FA2B9A" w:rsidP="001E0FD8">
            <w:pPr>
              <w:pStyle w:val="GLMCAText"/>
              <w:spacing w:before="0"/>
              <w:rPr>
                <w:rFonts w:cs="Arial"/>
                <w:sz w:val="12"/>
                <w:szCs w:val="16"/>
              </w:rPr>
            </w:pPr>
          </w:p>
        </w:tc>
      </w:tr>
      <w:tr w:rsidR="00FA2B9A" w:rsidRPr="00FA2B9A" w:rsidTr="001E0F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58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  <w:r w:rsidRPr="00FA2B9A">
              <w:rPr>
                <w:rFonts w:cs="Arial"/>
                <w:sz w:val="22"/>
              </w:rPr>
              <w:t>Project Outcomes Review is scheduled for…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B9A" w:rsidRPr="00FA2B9A" w:rsidRDefault="00FA2B9A" w:rsidP="001E0FD8">
            <w:pPr>
              <w:pStyle w:val="GLMCAText"/>
              <w:spacing w:before="60" w:after="60"/>
              <w:rPr>
                <w:rFonts w:cs="Arial"/>
                <w:sz w:val="22"/>
              </w:rPr>
            </w:pPr>
            <w:r w:rsidRPr="00FA2B9A">
              <w:rPr>
                <w:rFonts w:cs="Arial"/>
                <w:sz w:val="22"/>
              </w:rPr>
              <w:t>Date</w:t>
            </w:r>
          </w:p>
        </w:tc>
      </w:tr>
    </w:tbl>
    <w:p w:rsidR="00FA2B9A" w:rsidRPr="00914757" w:rsidRDefault="00FA2B9A" w:rsidP="00FA2B9A">
      <w:pPr>
        <w:pStyle w:val="GLMCAText"/>
        <w:spacing w:before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A2B9A" w:rsidRPr="00914757" w:rsidTr="001E0FD8">
        <w:trPr>
          <w:trHeight w:val="2370"/>
        </w:trPr>
        <w:tc>
          <w:tcPr>
            <w:tcW w:w="9072" w:type="dxa"/>
            <w:shd w:val="clear" w:color="auto" w:fill="auto"/>
          </w:tcPr>
          <w:p w:rsidR="00FA2B9A" w:rsidRPr="00914757" w:rsidRDefault="00FA2B9A" w:rsidP="001E0FD8">
            <w:pPr>
              <w:pStyle w:val="GLMCAText"/>
              <w:spacing w:before="0" w:after="240"/>
              <w:rPr>
                <w:rFonts w:cs="Arial"/>
              </w:rPr>
            </w:pPr>
            <w:r w:rsidRPr="00914757">
              <w:rPr>
                <w:rFonts w:cs="Arial"/>
              </w:rPr>
              <w:t>Comments</w:t>
            </w:r>
          </w:p>
          <w:p w:rsidR="00FA2B9A" w:rsidRPr="00914757" w:rsidRDefault="00FA2B9A" w:rsidP="001E0FD8">
            <w:pPr>
              <w:pStyle w:val="GLMCAText"/>
              <w:spacing w:before="0" w:after="240"/>
              <w:rPr>
                <w:rFonts w:cs="Arial"/>
                <w:sz w:val="22"/>
              </w:rPr>
            </w:pPr>
          </w:p>
        </w:tc>
      </w:tr>
    </w:tbl>
    <w:p w:rsidR="00FA2B9A" w:rsidRPr="00914757" w:rsidRDefault="00FA2B9A" w:rsidP="00FA2B9A">
      <w:pPr>
        <w:pStyle w:val="GLMCAText"/>
        <w:spacing w:before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FA2B9A" w:rsidRPr="00914757" w:rsidTr="001E0FD8">
        <w:tc>
          <w:tcPr>
            <w:tcW w:w="6347" w:type="dxa"/>
            <w:shd w:val="clear" w:color="auto" w:fill="auto"/>
          </w:tcPr>
          <w:p w:rsidR="00FA2B9A" w:rsidRPr="00914757" w:rsidRDefault="00FA2B9A" w:rsidP="001E0FD8">
            <w:pPr>
              <w:pStyle w:val="GLMCAText"/>
              <w:spacing w:before="60" w:after="60"/>
              <w:rPr>
                <w:rFonts w:cs="Arial"/>
                <w:b/>
              </w:rPr>
            </w:pPr>
            <w:r w:rsidRPr="00914757">
              <w:rPr>
                <w:rFonts w:cs="Arial"/>
                <w:b/>
              </w:rPr>
              <w:t xml:space="preserve">Prepared by: </w:t>
            </w:r>
            <w:r w:rsidRPr="00914757">
              <w:rPr>
                <w:rFonts w:cs="Arial"/>
                <w:b/>
                <w:i/>
                <w:color w:val="C0C0C0"/>
              </w:rPr>
              <w:t>Enter name here</w:t>
            </w:r>
          </w:p>
        </w:tc>
        <w:tc>
          <w:tcPr>
            <w:tcW w:w="2725" w:type="dxa"/>
            <w:shd w:val="clear" w:color="auto" w:fill="auto"/>
          </w:tcPr>
          <w:p w:rsidR="00FA2B9A" w:rsidRPr="00914757" w:rsidRDefault="00FA2B9A" w:rsidP="001E0FD8">
            <w:pPr>
              <w:pStyle w:val="GLMCAText"/>
              <w:spacing w:before="60" w:after="60"/>
              <w:rPr>
                <w:rFonts w:cs="Arial"/>
              </w:rPr>
            </w:pPr>
            <w:r w:rsidRPr="00914757">
              <w:rPr>
                <w:rFonts w:cs="Arial"/>
              </w:rPr>
              <w:t>Date</w:t>
            </w:r>
          </w:p>
        </w:tc>
      </w:tr>
    </w:tbl>
    <w:p w:rsidR="00FA2B9A" w:rsidRPr="00914757" w:rsidRDefault="00FA2B9A" w:rsidP="00FA2B9A">
      <w:pPr>
        <w:pStyle w:val="GLMCAText"/>
        <w:spacing w:before="0" w:after="240"/>
        <w:rPr>
          <w:rFonts w:cs="Arial"/>
        </w:rPr>
      </w:pPr>
    </w:p>
    <w:p w:rsidR="00FA2B9A" w:rsidRPr="00914757" w:rsidRDefault="00FA2B9A" w:rsidP="00FA2B9A">
      <w:pPr>
        <w:pStyle w:val="GLMCAText"/>
        <w:pBdr>
          <w:bottom w:val="single" w:sz="12" w:space="1" w:color="D91C5C"/>
        </w:pBdr>
        <w:spacing w:before="0" w:after="240"/>
        <w:rPr>
          <w:rFonts w:cs="Arial"/>
        </w:rPr>
      </w:pPr>
      <w:r>
        <w:rPr>
          <w:rFonts w:cs="Arial"/>
        </w:rPr>
        <w:t>Signed:</w:t>
      </w:r>
      <w:bookmarkStart w:id="0" w:name="_GoBack"/>
      <w:bookmarkEnd w:id="0"/>
    </w:p>
    <w:p w:rsidR="00FA2B9A" w:rsidRPr="00BB3971" w:rsidRDefault="00FA2B9A" w:rsidP="00FA2B9A">
      <w:pPr>
        <w:pStyle w:val="GLMCAText"/>
        <w:spacing w:before="0" w:after="240"/>
        <w:rPr>
          <w:rFonts w:cs="Arial"/>
          <w:b/>
        </w:rPr>
      </w:pPr>
      <w:r w:rsidRPr="00BB3971">
        <w:rPr>
          <w:rFonts w:cs="Arial"/>
          <w:b/>
        </w:rPr>
        <w:t>Authorisation</w:t>
      </w:r>
    </w:p>
    <w:p w:rsidR="00FA2B9A" w:rsidRPr="00914757" w:rsidRDefault="00FA2B9A" w:rsidP="00FA2B9A">
      <w:pPr>
        <w:pStyle w:val="GLMCAText"/>
        <w:spacing w:before="0" w:after="240"/>
        <w:rPr>
          <w:rFonts w:cs="Arial"/>
        </w:rPr>
      </w:pPr>
      <w:r w:rsidRPr="00914757">
        <w:rPr>
          <w:rFonts w:cs="Arial"/>
        </w:rPr>
        <w:t>I am satisfied that this project has been completed.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FA2B9A" w:rsidRPr="00914757" w:rsidTr="001E0FD8">
        <w:tc>
          <w:tcPr>
            <w:tcW w:w="6347" w:type="dxa"/>
            <w:shd w:val="clear" w:color="auto" w:fill="auto"/>
          </w:tcPr>
          <w:p w:rsidR="00FA2B9A" w:rsidRPr="00914757" w:rsidRDefault="00FA2B9A" w:rsidP="001E0FD8">
            <w:pPr>
              <w:pStyle w:val="GLMCAText"/>
              <w:spacing w:before="60" w:after="60"/>
              <w:rPr>
                <w:rFonts w:cs="Arial"/>
                <w:b/>
              </w:rPr>
            </w:pPr>
            <w:r w:rsidRPr="00914757">
              <w:rPr>
                <w:rFonts w:cs="Arial"/>
                <w:b/>
              </w:rPr>
              <w:t xml:space="preserve">Authorised by: </w:t>
            </w:r>
          </w:p>
        </w:tc>
        <w:tc>
          <w:tcPr>
            <w:tcW w:w="2725" w:type="dxa"/>
            <w:shd w:val="clear" w:color="auto" w:fill="auto"/>
          </w:tcPr>
          <w:p w:rsidR="00FA2B9A" w:rsidRPr="00914757" w:rsidRDefault="00FA2B9A" w:rsidP="001E0FD8">
            <w:pPr>
              <w:pStyle w:val="GLMCAText"/>
              <w:spacing w:before="60" w:after="60"/>
              <w:rPr>
                <w:rFonts w:cs="Arial"/>
              </w:rPr>
            </w:pPr>
            <w:r w:rsidRPr="00914757">
              <w:rPr>
                <w:rFonts w:cs="Arial"/>
              </w:rPr>
              <w:t>Date</w:t>
            </w:r>
          </w:p>
        </w:tc>
      </w:tr>
    </w:tbl>
    <w:p w:rsidR="00FA2B9A" w:rsidRPr="00914757" w:rsidRDefault="00FA2B9A" w:rsidP="00FA2B9A">
      <w:pPr>
        <w:pStyle w:val="GLMCAText"/>
        <w:spacing w:before="0" w:after="240"/>
        <w:rPr>
          <w:rFonts w:cs="Arial"/>
        </w:rPr>
      </w:pPr>
    </w:p>
    <w:p w:rsidR="00FA2B9A" w:rsidRPr="00914757" w:rsidRDefault="00FA2B9A" w:rsidP="00FA2B9A">
      <w:pPr>
        <w:pStyle w:val="GLMCAText"/>
        <w:pBdr>
          <w:bottom w:val="single" w:sz="12" w:space="1" w:color="D91C5C"/>
        </w:pBdr>
        <w:spacing w:before="0"/>
        <w:rPr>
          <w:rFonts w:cs="Arial"/>
        </w:rPr>
      </w:pPr>
      <w:r w:rsidRPr="00914757">
        <w:rPr>
          <w:rFonts w:cs="Arial"/>
        </w:rPr>
        <w:t>Signed:</w:t>
      </w:r>
    </w:p>
    <w:sectPr w:rsidR="00FA2B9A" w:rsidRPr="00914757" w:rsidSect="00E32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D1A" w:rsidRDefault="00281D1A" w:rsidP="00FC324F">
      <w:pPr>
        <w:spacing w:after="0" w:line="240" w:lineRule="auto"/>
      </w:pPr>
      <w:r>
        <w:separator/>
      </w:r>
    </w:p>
  </w:endnote>
  <w:endnote w:type="continuationSeparator" w:id="0">
    <w:p w:rsidR="00281D1A" w:rsidRDefault="00281D1A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A86EDE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C518175" wp14:editId="7DE02B2F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51.7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FA2B9A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E3215F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A233BD7" wp14:editId="64BBA5A8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51.7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FA2B9A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D1A" w:rsidRDefault="00281D1A" w:rsidP="00FC324F">
      <w:pPr>
        <w:spacing w:after="0" w:line="240" w:lineRule="auto"/>
      </w:pPr>
      <w:r>
        <w:separator/>
      </w:r>
    </w:p>
  </w:footnote>
  <w:footnote w:type="continuationSeparator" w:id="0">
    <w:p w:rsidR="00281D1A" w:rsidRDefault="00281D1A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65187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779CE0" wp14:editId="08CA34BD">
              <wp:simplePos x="0" y="0"/>
              <wp:positionH relativeFrom="column">
                <wp:posOffset>-657225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51.7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55F7C6" wp14:editId="0D0F3ADA">
              <wp:simplePos x="0" y="0"/>
              <wp:positionH relativeFrom="column">
                <wp:posOffset>-523875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-10.6pt" to="-41.25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C467B9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C467B9" w:rsidRPr="00F20082" w:rsidTr="001E0FD8">
      <w:tc>
        <w:tcPr>
          <w:tcW w:w="634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C467B9" w:rsidRPr="00F20082" w:rsidTr="001E0FD8">
      <w:tc>
        <w:tcPr>
          <w:tcW w:w="419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C467B9" w:rsidRPr="00065187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BE5A76F" wp14:editId="5454FC74">
              <wp:simplePos x="0" y="0"/>
              <wp:positionH relativeFrom="column">
                <wp:posOffset>-523875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83.9pt" to="-41.25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6gyFQ3gAAAAwBAAAPAAAAAAAAAAAAAAAAADQEAABkcnMvZG93bnJldi54bWxQSwUGAAAAAAQA&#10;BADzAAAAPwUAAAAA&#10;" strokecolor="#d91c5c [3214]" strokeweight="4.5pt"/>
          </w:pict>
        </mc:Fallback>
      </mc:AlternateContent>
    </w:r>
    <w:r>
      <w:rPr>
        <w:noProof/>
        <w:lang w:eastAsia="en-GB"/>
      </w:rPr>
      <w:drawing>
        <wp:inline distT="0" distB="0" distL="0" distR="0" wp14:anchorId="5B65D1A5" wp14:editId="6C28892C">
          <wp:extent cx="7543800" cy="165634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80" cy="1657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3857CF" w:rsidRPr="00F20082" w:rsidTr="00C467B9">
      <w:tc>
        <w:tcPr>
          <w:tcW w:w="634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C467B9">
      <w:tc>
        <w:tcPr>
          <w:tcW w:w="419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9A"/>
    <w:rsid w:val="00065187"/>
    <w:rsid w:val="001F69D9"/>
    <w:rsid w:val="00251DC7"/>
    <w:rsid w:val="00281D1A"/>
    <w:rsid w:val="003857CF"/>
    <w:rsid w:val="003B2632"/>
    <w:rsid w:val="004B0531"/>
    <w:rsid w:val="004B0ACD"/>
    <w:rsid w:val="005E60BD"/>
    <w:rsid w:val="006255DA"/>
    <w:rsid w:val="006B53ED"/>
    <w:rsid w:val="00833B7F"/>
    <w:rsid w:val="00A86EDE"/>
    <w:rsid w:val="00AF678C"/>
    <w:rsid w:val="00B14FDF"/>
    <w:rsid w:val="00B77F07"/>
    <w:rsid w:val="00B97363"/>
    <w:rsid w:val="00C467B9"/>
    <w:rsid w:val="00C776FD"/>
    <w:rsid w:val="00E3215F"/>
    <w:rsid w:val="00F847F9"/>
    <w:rsid w:val="00FA2B9A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FA2B9A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A2B9A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FA2B9A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FA2B9A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A2B9A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FA2B9A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EB09D-1448-4F2A-9571-66AB77CD6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Portrait Template.dotx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1</cp:revision>
  <dcterms:created xsi:type="dcterms:W3CDTF">2013-10-22T13:51:00Z</dcterms:created>
  <dcterms:modified xsi:type="dcterms:W3CDTF">2013-10-22T13:53:00Z</dcterms:modified>
</cp:coreProperties>
</file>