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CD" w:rsidRPr="00155C1C" w:rsidRDefault="00155C1C">
      <w:pPr>
        <w:rPr>
          <w:rFonts w:ascii="Arial" w:hAnsi="Arial" w:cs="Arial"/>
          <w:b/>
          <w:sz w:val="28"/>
        </w:rPr>
      </w:pPr>
      <w:r w:rsidRPr="00155C1C">
        <w:rPr>
          <w:rFonts w:ascii="Arial" w:hAnsi="Arial" w:cs="Arial"/>
          <w:b/>
          <w:sz w:val="28"/>
        </w:rPr>
        <w:t>Lessons Learned Report</w:t>
      </w:r>
    </w:p>
    <w:p w:rsidR="00155C1C" w:rsidRPr="00131266" w:rsidRDefault="00155C1C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 xml:space="preserve">The </w:t>
      </w:r>
      <w:r w:rsidRPr="00131266">
        <w:rPr>
          <w:rFonts w:ascii="Arial" w:hAnsi="Arial" w:cs="Arial"/>
          <w:b/>
          <w:i/>
        </w:rPr>
        <w:t xml:space="preserve">ideas, contributions </w:t>
      </w:r>
      <w:r w:rsidRPr="00131266">
        <w:rPr>
          <w:rFonts w:ascii="Arial" w:hAnsi="Arial" w:cs="Arial"/>
          <w:b/>
          <w:i/>
        </w:rPr>
        <w:t>and</w:t>
      </w:r>
      <w:r w:rsidRPr="00131266">
        <w:rPr>
          <w:rFonts w:ascii="Arial" w:hAnsi="Arial" w:cs="Arial"/>
          <w:b/>
          <w:i/>
        </w:rPr>
        <w:t xml:space="preserve"> events </w:t>
      </w:r>
      <w:r w:rsidRPr="00131266">
        <w:rPr>
          <w:rFonts w:ascii="Arial" w:hAnsi="Arial" w:cs="Arial"/>
          <w:b/>
          <w:i/>
        </w:rPr>
        <w:t xml:space="preserve">that </w:t>
      </w:r>
      <w:r w:rsidRPr="00131266">
        <w:rPr>
          <w:rFonts w:ascii="Arial" w:hAnsi="Arial" w:cs="Arial"/>
          <w:b/>
          <w:i/>
        </w:rPr>
        <w:t>made the</w:t>
      </w:r>
      <w:r w:rsidRPr="00131266">
        <w:rPr>
          <w:rFonts w:ascii="Arial" w:hAnsi="Arial" w:cs="Arial"/>
          <w:b/>
          <w:i/>
        </w:rPr>
        <w:t xml:space="preserve"> most difference to the project</w:t>
      </w:r>
      <w:r w:rsidRPr="00131266">
        <w:rPr>
          <w:rFonts w:ascii="Arial" w:hAnsi="Arial" w:cs="Arial"/>
          <w:b/>
          <w:i/>
        </w:rPr>
        <w:t xml:space="preserve"> 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55C1C" w:rsidRPr="00131266" w:rsidRDefault="00155C1C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T</w:t>
      </w:r>
      <w:r w:rsidRPr="00131266">
        <w:rPr>
          <w:rFonts w:ascii="Arial" w:hAnsi="Arial" w:cs="Arial"/>
          <w:b/>
          <w:i/>
        </w:rPr>
        <w:t>he most s</w:t>
      </w:r>
      <w:r w:rsidRPr="00131266">
        <w:rPr>
          <w:rFonts w:ascii="Arial" w:hAnsi="Arial" w:cs="Arial"/>
          <w:b/>
          <w:i/>
        </w:rPr>
        <w:t>urpri</w:t>
      </w:r>
      <w:r w:rsidR="00131266" w:rsidRPr="00131266">
        <w:rPr>
          <w:rFonts w:ascii="Arial" w:hAnsi="Arial" w:cs="Arial"/>
          <w:b/>
          <w:i/>
        </w:rPr>
        <w:t>sing events and outcomes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31266" w:rsidRPr="00131266" w:rsidRDefault="00131266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Risks we should be aware of in future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31266" w:rsidRPr="00131266" w:rsidRDefault="00131266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Things we should do in the future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55C1C" w:rsidRPr="00131266" w:rsidRDefault="00155C1C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P</w:t>
      </w:r>
      <w:r w:rsidRPr="00131266">
        <w:rPr>
          <w:rFonts w:ascii="Arial" w:hAnsi="Arial" w:cs="Arial"/>
          <w:b/>
          <w:i/>
        </w:rPr>
        <w:t xml:space="preserve">riorities </w:t>
      </w:r>
      <w:r w:rsidR="00131266" w:rsidRPr="00131266">
        <w:rPr>
          <w:rFonts w:ascii="Arial" w:hAnsi="Arial" w:cs="Arial"/>
          <w:b/>
          <w:i/>
        </w:rPr>
        <w:t>on day one of a similar project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251DC7" w:rsidRPr="00131266" w:rsidRDefault="00131266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Top tips for a future Project Manager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31266" w:rsidRPr="00131266" w:rsidRDefault="00131266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Top tips for a future Project Sponsor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</w:p>
    <w:p w:rsidR="00131266" w:rsidRPr="00131266" w:rsidRDefault="00131266" w:rsidP="00131266">
      <w:pPr>
        <w:spacing w:before="480" w:after="120" w:line="240" w:lineRule="auto"/>
        <w:rPr>
          <w:rFonts w:ascii="Arial" w:hAnsi="Arial" w:cs="Arial"/>
          <w:b/>
          <w:i/>
        </w:rPr>
      </w:pPr>
      <w:r w:rsidRPr="00131266">
        <w:rPr>
          <w:rFonts w:ascii="Arial" w:hAnsi="Arial" w:cs="Arial"/>
          <w:b/>
          <w:i/>
        </w:rPr>
        <w:t>Top tips for future team members</w:t>
      </w:r>
    </w:p>
    <w:p w:rsidR="00131266" w:rsidRPr="00131266" w:rsidRDefault="00131266" w:rsidP="0013126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bookmarkStart w:id="0" w:name="_GoBack"/>
      <w:bookmarkEnd w:id="0"/>
    </w:p>
    <w:sectPr w:rsidR="00131266" w:rsidRPr="00131266" w:rsidSect="00E321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9A" w:rsidRDefault="009F089A" w:rsidP="00FC324F">
      <w:pPr>
        <w:spacing w:after="0" w:line="240" w:lineRule="auto"/>
      </w:pPr>
      <w:r>
        <w:separator/>
      </w:r>
    </w:p>
  </w:endnote>
  <w:endnote w:type="continuationSeparator" w:id="0">
    <w:p w:rsidR="009F089A" w:rsidRDefault="009F089A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155C1C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131266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9A" w:rsidRDefault="009F089A" w:rsidP="00FC324F">
      <w:pPr>
        <w:spacing w:after="0" w:line="240" w:lineRule="auto"/>
      </w:pPr>
      <w:r>
        <w:separator/>
      </w:r>
    </w:p>
  </w:footnote>
  <w:footnote w:type="continuationSeparator" w:id="0">
    <w:p w:rsidR="009F089A" w:rsidRDefault="009F089A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0D2A"/>
    <w:multiLevelType w:val="hybridMultilevel"/>
    <w:tmpl w:val="6868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1C"/>
    <w:rsid w:val="00065187"/>
    <w:rsid w:val="00131266"/>
    <w:rsid w:val="00155C1C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833B7F"/>
    <w:rsid w:val="009F089A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5C83-C089-4D37-99C7-3875AA13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2013-10-22T15:25:00Z</dcterms:created>
  <dcterms:modified xsi:type="dcterms:W3CDTF">2013-10-22T15:30:00Z</dcterms:modified>
</cp:coreProperties>
</file>