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68" w:rsidRDefault="00CE2268" w:rsidP="001E0FD8">
      <w:pPr>
        <w:pStyle w:val="GLMCAText"/>
        <w:spacing w:before="60" w:after="60"/>
        <w:rPr>
          <w:rFonts w:cs="Arial"/>
          <w:b/>
          <w:sz w:val="28"/>
        </w:rPr>
      </w:pPr>
      <w:r w:rsidRPr="00CE2268">
        <w:rPr>
          <w:rFonts w:cs="Arial"/>
          <w:b/>
          <w:sz w:val="28"/>
        </w:rPr>
        <w:t>Health &amp; Safety Plan</w:t>
      </w:r>
    </w:p>
    <w:p w:rsidR="00CE2268" w:rsidRDefault="00CE2268" w:rsidP="001E0FD8">
      <w:pPr>
        <w:pStyle w:val="GLMCAText"/>
        <w:spacing w:before="60" w:after="60"/>
        <w:rPr>
          <w:rFonts w:cs="Arial"/>
          <w:b/>
          <w:sz w:val="28"/>
        </w:rPr>
      </w:pPr>
    </w:p>
    <w:p w:rsidR="00CE2268" w:rsidRPr="00CE2268" w:rsidRDefault="00CE2268" w:rsidP="00CE2268">
      <w:pPr>
        <w:pStyle w:val="GLMCAText"/>
        <w:spacing w:before="0" w:after="120"/>
        <w:rPr>
          <w:rFonts w:cs="Arial"/>
          <w:b/>
          <w:i/>
        </w:rPr>
      </w:pPr>
      <w:r w:rsidRPr="00CE2268">
        <w:rPr>
          <w:rFonts w:cs="Arial"/>
          <w:b/>
          <w:i/>
        </w:rPr>
        <w:t>Context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7029"/>
      </w:tblGrid>
      <w:tr w:rsidR="00CE2268" w:rsidRPr="00CE2268" w:rsidTr="00CE2268">
        <w:trPr>
          <w:trHeight w:val="3061"/>
        </w:trPr>
        <w:tc>
          <w:tcPr>
            <w:tcW w:w="2043" w:type="dxa"/>
            <w:shd w:val="clear" w:color="auto" w:fill="auto"/>
          </w:tcPr>
          <w:p w:rsidR="00CE2268" w:rsidRPr="00CE2268" w:rsidRDefault="00CE2268" w:rsidP="001E0FD8">
            <w:pPr>
              <w:pStyle w:val="GLMCAText"/>
              <w:spacing w:before="120" w:after="120"/>
              <w:rPr>
                <w:rFonts w:cs="Arial"/>
              </w:rPr>
            </w:pPr>
            <w:r w:rsidRPr="00CE2268">
              <w:rPr>
                <w:rFonts w:cs="Arial"/>
              </w:rPr>
              <w:t xml:space="preserve">Applicable Regulatory </w:t>
            </w:r>
            <w:r w:rsidRPr="00CE2268">
              <w:rPr>
                <w:rFonts w:cs="Arial"/>
              </w:rPr>
              <w:br/>
              <w:t>Health &amp; Safety Standards</w:t>
            </w:r>
          </w:p>
        </w:tc>
        <w:tc>
          <w:tcPr>
            <w:tcW w:w="7029" w:type="dxa"/>
            <w:shd w:val="clear" w:color="auto" w:fill="auto"/>
          </w:tcPr>
          <w:p w:rsidR="00CE2268" w:rsidRPr="00CE2268" w:rsidRDefault="00CE2268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  <w:tr w:rsidR="00CE2268" w:rsidRPr="00CE2268" w:rsidTr="00CE2268">
        <w:trPr>
          <w:trHeight w:val="3061"/>
        </w:trPr>
        <w:tc>
          <w:tcPr>
            <w:tcW w:w="2043" w:type="dxa"/>
            <w:shd w:val="clear" w:color="auto" w:fill="auto"/>
          </w:tcPr>
          <w:p w:rsidR="00CE2268" w:rsidRPr="00CE2268" w:rsidRDefault="00CE2268" w:rsidP="001E0FD8">
            <w:pPr>
              <w:pStyle w:val="GLMCAText"/>
              <w:spacing w:before="120" w:after="120"/>
              <w:rPr>
                <w:rFonts w:cs="Arial"/>
              </w:rPr>
            </w:pPr>
            <w:r w:rsidRPr="00CE2268">
              <w:rPr>
                <w:rFonts w:cs="Arial"/>
              </w:rPr>
              <w:t xml:space="preserve">Applicable </w:t>
            </w:r>
            <w:r w:rsidRPr="00CE2268">
              <w:rPr>
                <w:rFonts w:cs="Arial"/>
              </w:rPr>
              <w:br/>
              <w:t>Health &amp; Safety Standards</w:t>
            </w:r>
          </w:p>
        </w:tc>
        <w:tc>
          <w:tcPr>
            <w:tcW w:w="7029" w:type="dxa"/>
            <w:shd w:val="clear" w:color="auto" w:fill="auto"/>
          </w:tcPr>
          <w:p w:rsidR="00CE2268" w:rsidRPr="00CE2268" w:rsidRDefault="00CE2268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  <w:tr w:rsidR="00CE2268" w:rsidRPr="00CE2268" w:rsidTr="00CE2268">
        <w:trPr>
          <w:trHeight w:val="3061"/>
        </w:trPr>
        <w:tc>
          <w:tcPr>
            <w:tcW w:w="2043" w:type="dxa"/>
            <w:shd w:val="clear" w:color="auto" w:fill="auto"/>
          </w:tcPr>
          <w:p w:rsidR="00CE2268" w:rsidRPr="00CE2268" w:rsidRDefault="00CE2268" w:rsidP="001E0FD8">
            <w:pPr>
              <w:pStyle w:val="GLMCAText"/>
              <w:spacing w:before="120" w:after="120"/>
              <w:rPr>
                <w:rFonts w:cs="Arial"/>
              </w:rPr>
            </w:pPr>
            <w:r w:rsidRPr="00CE2268">
              <w:rPr>
                <w:rFonts w:cs="Arial"/>
              </w:rPr>
              <w:t xml:space="preserve">Identified </w:t>
            </w:r>
            <w:r w:rsidRPr="00CE2268">
              <w:rPr>
                <w:rFonts w:cs="Arial"/>
              </w:rPr>
              <w:br/>
              <w:t>Health &amp; Safety Risks</w:t>
            </w:r>
          </w:p>
        </w:tc>
        <w:tc>
          <w:tcPr>
            <w:tcW w:w="7029" w:type="dxa"/>
            <w:shd w:val="clear" w:color="auto" w:fill="auto"/>
          </w:tcPr>
          <w:p w:rsidR="00CE2268" w:rsidRPr="00CE2268" w:rsidRDefault="00CE2268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</w:tbl>
    <w:p w:rsidR="00CE2268" w:rsidRDefault="00CE2268">
      <w:r>
        <w:br w:type="page"/>
      </w:r>
    </w:p>
    <w:p w:rsidR="00CE2268" w:rsidRPr="00CE2268" w:rsidRDefault="00CE2268" w:rsidP="00CE2268">
      <w:pPr>
        <w:pStyle w:val="GLMCAText"/>
        <w:spacing w:before="0" w:after="120"/>
        <w:rPr>
          <w:rFonts w:cs="Arial"/>
          <w:b/>
          <w:i/>
        </w:rPr>
      </w:pPr>
      <w:r>
        <w:rPr>
          <w:rFonts w:cs="Arial"/>
          <w:b/>
          <w:i/>
        </w:rPr>
        <w:lastRenderedPageBreak/>
        <w:t>Plans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7029"/>
      </w:tblGrid>
      <w:tr w:rsidR="00CE2268" w:rsidRPr="00CE2268" w:rsidTr="009F6DA5">
        <w:trPr>
          <w:trHeight w:val="3969"/>
        </w:trPr>
        <w:tc>
          <w:tcPr>
            <w:tcW w:w="2043" w:type="dxa"/>
            <w:shd w:val="clear" w:color="auto" w:fill="auto"/>
          </w:tcPr>
          <w:p w:rsidR="00CE2268" w:rsidRPr="00CE2268" w:rsidRDefault="00CE2268" w:rsidP="001E0FD8">
            <w:pPr>
              <w:pStyle w:val="GLMCAText"/>
              <w:spacing w:before="120" w:after="120"/>
              <w:rPr>
                <w:rFonts w:cs="Arial"/>
              </w:rPr>
            </w:pPr>
            <w:r w:rsidRPr="00CE2268">
              <w:rPr>
                <w:rFonts w:cs="Arial"/>
              </w:rPr>
              <w:t xml:space="preserve">Planned </w:t>
            </w:r>
            <w:r w:rsidRPr="00CE2268">
              <w:rPr>
                <w:rFonts w:cs="Arial"/>
              </w:rPr>
              <w:br/>
              <w:t>Health &amp; Safety Activities</w:t>
            </w:r>
          </w:p>
        </w:tc>
        <w:tc>
          <w:tcPr>
            <w:tcW w:w="7029" w:type="dxa"/>
            <w:shd w:val="clear" w:color="auto" w:fill="auto"/>
          </w:tcPr>
          <w:p w:rsidR="00CE2268" w:rsidRPr="00CE2268" w:rsidRDefault="00CE2268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  <w:bookmarkStart w:id="0" w:name="_GoBack"/>
            <w:bookmarkEnd w:id="0"/>
          </w:p>
        </w:tc>
      </w:tr>
      <w:tr w:rsidR="00CE2268" w:rsidRPr="00CE2268" w:rsidTr="009F6DA5">
        <w:trPr>
          <w:trHeight w:val="3969"/>
        </w:trPr>
        <w:tc>
          <w:tcPr>
            <w:tcW w:w="2043" w:type="dxa"/>
            <w:shd w:val="clear" w:color="auto" w:fill="auto"/>
          </w:tcPr>
          <w:p w:rsidR="00CE2268" w:rsidRPr="00CE2268" w:rsidRDefault="00CE2268" w:rsidP="001E0FD8">
            <w:pPr>
              <w:pStyle w:val="GLMCAText"/>
              <w:spacing w:before="120" w:after="120"/>
              <w:rPr>
                <w:rFonts w:cs="Arial"/>
              </w:rPr>
            </w:pPr>
            <w:r w:rsidRPr="00CE2268">
              <w:rPr>
                <w:rFonts w:cs="Arial"/>
              </w:rPr>
              <w:t xml:space="preserve">Planned </w:t>
            </w:r>
            <w:r w:rsidRPr="00CE2268">
              <w:rPr>
                <w:rFonts w:cs="Arial"/>
              </w:rPr>
              <w:br/>
              <w:t>Health &amp; Safety Inspections</w:t>
            </w:r>
          </w:p>
        </w:tc>
        <w:tc>
          <w:tcPr>
            <w:tcW w:w="7029" w:type="dxa"/>
            <w:shd w:val="clear" w:color="auto" w:fill="auto"/>
          </w:tcPr>
          <w:p w:rsidR="00CE2268" w:rsidRPr="00CE2268" w:rsidRDefault="00CE2268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</w:tbl>
    <w:p w:rsidR="009F6DA5" w:rsidRDefault="009F6DA5" w:rsidP="009F6DA5">
      <w:pPr>
        <w:pStyle w:val="GLMCAText"/>
        <w:pBdr>
          <w:bottom w:val="single" w:sz="12" w:space="1" w:color="D91C5C"/>
        </w:pBdr>
        <w:spacing w:before="0"/>
        <w:rPr>
          <w:rFonts w:cs="Arial"/>
        </w:rPr>
      </w:pPr>
    </w:p>
    <w:p w:rsidR="009F6DA5" w:rsidRDefault="009F6DA5" w:rsidP="009F6DA5">
      <w:pPr>
        <w:pStyle w:val="GLMCAText"/>
        <w:pBdr>
          <w:bottom w:val="single" w:sz="12" w:space="1" w:color="D91C5C"/>
        </w:pBdr>
        <w:spacing w:before="0"/>
        <w:rPr>
          <w:rFonts w:cs="Arial"/>
        </w:rPr>
      </w:pPr>
    </w:p>
    <w:p w:rsidR="009F6DA5" w:rsidRDefault="009F6DA5" w:rsidP="00CE2268">
      <w:pPr>
        <w:pStyle w:val="GLMCAText"/>
        <w:spacing w:before="120"/>
        <w:rPr>
          <w:rFonts w:cs="Arial"/>
        </w:rPr>
      </w:pPr>
    </w:p>
    <w:p w:rsidR="009F6DA5" w:rsidRPr="00CE2268" w:rsidRDefault="009F6DA5" w:rsidP="00CE2268">
      <w:pPr>
        <w:pStyle w:val="GLMCAText"/>
        <w:spacing w:before="12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7"/>
        <w:gridCol w:w="2725"/>
      </w:tblGrid>
      <w:tr w:rsidR="00CE2268" w:rsidRPr="00CE2268" w:rsidTr="009F6DA5">
        <w:tc>
          <w:tcPr>
            <w:tcW w:w="6347" w:type="dxa"/>
            <w:shd w:val="clear" w:color="auto" w:fill="auto"/>
          </w:tcPr>
          <w:p w:rsidR="00CE2268" w:rsidRPr="00CE2268" w:rsidRDefault="00CE2268" w:rsidP="001E0FD8">
            <w:pPr>
              <w:pStyle w:val="GLMCAText"/>
              <w:spacing w:before="60" w:after="60"/>
              <w:rPr>
                <w:rFonts w:cs="Arial"/>
              </w:rPr>
            </w:pPr>
            <w:r w:rsidRPr="00CE2268">
              <w:rPr>
                <w:rFonts w:cs="Arial"/>
              </w:rPr>
              <w:t>Author</w:t>
            </w:r>
          </w:p>
        </w:tc>
        <w:tc>
          <w:tcPr>
            <w:tcW w:w="2725" w:type="dxa"/>
            <w:shd w:val="clear" w:color="auto" w:fill="auto"/>
          </w:tcPr>
          <w:p w:rsidR="00CE2268" w:rsidRPr="00CE2268" w:rsidRDefault="00CE2268" w:rsidP="001E0FD8">
            <w:pPr>
              <w:pStyle w:val="GLMCAText"/>
              <w:spacing w:before="60" w:after="60"/>
              <w:rPr>
                <w:rFonts w:cs="Arial"/>
              </w:rPr>
            </w:pPr>
            <w:r w:rsidRPr="00CE2268">
              <w:rPr>
                <w:rFonts w:cs="Arial"/>
              </w:rPr>
              <w:t>Date</w:t>
            </w:r>
          </w:p>
        </w:tc>
      </w:tr>
    </w:tbl>
    <w:p w:rsidR="00CE2268" w:rsidRDefault="00CE22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7"/>
        <w:gridCol w:w="2725"/>
      </w:tblGrid>
      <w:tr w:rsidR="00CE2268" w:rsidRPr="00CE2268" w:rsidTr="009F6DA5">
        <w:tc>
          <w:tcPr>
            <w:tcW w:w="6347" w:type="dxa"/>
            <w:shd w:val="clear" w:color="auto" w:fill="auto"/>
          </w:tcPr>
          <w:p w:rsidR="00CE2268" w:rsidRPr="00CE2268" w:rsidRDefault="00CE2268" w:rsidP="001E0FD8">
            <w:pPr>
              <w:pStyle w:val="GLMCAText"/>
              <w:spacing w:before="60" w:after="60"/>
              <w:rPr>
                <w:rFonts w:cs="Arial"/>
              </w:rPr>
            </w:pPr>
            <w:r w:rsidRPr="00CE2268">
              <w:rPr>
                <w:rFonts w:cs="Arial"/>
              </w:rPr>
              <w:t xml:space="preserve">Authorisation </w:t>
            </w:r>
            <w:r w:rsidRPr="00CE2268">
              <w:rPr>
                <w:rFonts w:cs="Arial"/>
                <w:b/>
                <w:i/>
                <w:color w:val="C0C0C0"/>
              </w:rPr>
              <w:t>Sign Here to Authorise</w:t>
            </w:r>
          </w:p>
        </w:tc>
        <w:tc>
          <w:tcPr>
            <w:tcW w:w="2725" w:type="dxa"/>
            <w:shd w:val="clear" w:color="auto" w:fill="auto"/>
          </w:tcPr>
          <w:p w:rsidR="00CE2268" w:rsidRPr="00CE2268" w:rsidRDefault="00CE2268" w:rsidP="001E0FD8">
            <w:pPr>
              <w:pStyle w:val="GLMCAText"/>
              <w:spacing w:before="60" w:after="60"/>
              <w:rPr>
                <w:rFonts w:cs="Arial"/>
              </w:rPr>
            </w:pPr>
            <w:r w:rsidRPr="00CE2268">
              <w:rPr>
                <w:rFonts w:cs="Arial"/>
              </w:rPr>
              <w:t>Date</w:t>
            </w:r>
          </w:p>
        </w:tc>
      </w:tr>
      <w:tr w:rsidR="00CE2268" w:rsidRPr="00CE2268" w:rsidTr="009F6DA5">
        <w:tc>
          <w:tcPr>
            <w:tcW w:w="9072" w:type="dxa"/>
            <w:gridSpan w:val="2"/>
            <w:shd w:val="clear" w:color="auto" w:fill="auto"/>
          </w:tcPr>
          <w:p w:rsidR="00CE2268" w:rsidRPr="00CE2268" w:rsidRDefault="00CE2268" w:rsidP="001E0FD8">
            <w:pPr>
              <w:pStyle w:val="GLMCAText"/>
              <w:spacing w:before="60" w:after="60"/>
              <w:rPr>
                <w:rFonts w:cs="Arial"/>
              </w:rPr>
            </w:pPr>
            <w:r w:rsidRPr="00CE2268">
              <w:rPr>
                <w:rFonts w:cs="Arial"/>
              </w:rPr>
              <w:t xml:space="preserve">Authorised by: </w:t>
            </w:r>
            <w:r w:rsidRPr="00CE2268">
              <w:rPr>
                <w:rFonts w:cs="Arial"/>
                <w:b/>
                <w:i/>
                <w:color w:val="C0C0C0"/>
              </w:rPr>
              <w:t>Enter name here</w:t>
            </w:r>
          </w:p>
        </w:tc>
      </w:tr>
    </w:tbl>
    <w:p w:rsidR="00CE2268" w:rsidRPr="00CE2268" w:rsidRDefault="00CE2268" w:rsidP="00CE2268">
      <w:pPr>
        <w:pStyle w:val="GLMCAText"/>
        <w:spacing w:before="0"/>
        <w:rPr>
          <w:rFonts w:cs="Arial"/>
        </w:rPr>
      </w:pPr>
    </w:p>
    <w:p w:rsidR="00CE2268" w:rsidRPr="00CE2268" w:rsidRDefault="00CE2268" w:rsidP="00CE2268">
      <w:pPr>
        <w:pStyle w:val="GLMCAText"/>
        <w:spacing w:before="0"/>
        <w:rPr>
          <w:rFonts w:cs="Arial"/>
        </w:rPr>
      </w:pPr>
      <w:r w:rsidRPr="00CE2268">
        <w:rPr>
          <w:rFonts w:cs="Arial"/>
        </w:rPr>
        <w:t>Notified to Health &amp; Safety Team by: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7"/>
        <w:gridCol w:w="2725"/>
      </w:tblGrid>
      <w:tr w:rsidR="00CE2268" w:rsidRPr="00CE2268" w:rsidTr="009F6DA5">
        <w:tc>
          <w:tcPr>
            <w:tcW w:w="6347" w:type="dxa"/>
            <w:shd w:val="clear" w:color="auto" w:fill="auto"/>
          </w:tcPr>
          <w:p w:rsidR="00CE2268" w:rsidRPr="00CE2268" w:rsidRDefault="00CE2268" w:rsidP="001E0FD8">
            <w:pPr>
              <w:pStyle w:val="GLMCAText"/>
              <w:spacing w:before="60" w:after="60"/>
              <w:rPr>
                <w:rFonts w:cs="Arial"/>
              </w:rPr>
            </w:pPr>
            <w:r w:rsidRPr="00CE2268">
              <w:rPr>
                <w:rFonts w:cs="Arial"/>
                <w:b/>
                <w:i/>
                <w:color w:val="C0C0C0"/>
              </w:rPr>
              <w:t>Enter name here</w:t>
            </w:r>
          </w:p>
        </w:tc>
        <w:tc>
          <w:tcPr>
            <w:tcW w:w="2725" w:type="dxa"/>
            <w:shd w:val="clear" w:color="auto" w:fill="auto"/>
          </w:tcPr>
          <w:p w:rsidR="00CE2268" w:rsidRPr="00CE2268" w:rsidRDefault="00CE2268" w:rsidP="001E0FD8">
            <w:pPr>
              <w:pStyle w:val="GLMCAText"/>
              <w:spacing w:before="60" w:after="60"/>
              <w:rPr>
                <w:rFonts w:cs="Arial"/>
              </w:rPr>
            </w:pPr>
            <w:r w:rsidRPr="00CE2268">
              <w:rPr>
                <w:rFonts w:cs="Arial"/>
              </w:rPr>
              <w:t>Date</w:t>
            </w:r>
          </w:p>
        </w:tc>
      </w:tr>
    </w:tbl>
    <w:p w:rsidR="00CE2268" w:rsidRPr="00CE2268" w:rsidRDefault="00CE2268" w:rsidP="00CE2268">
      <w:pPr>
        <w:pStyle w:val="GLMCAText"/>
        <w:spacing w:before="0"/>
        <w:rPr>
          <w:rFonts w:cs="Arial"/>
        </w:rPr>
      </w:pPr>
    </w:p>
    <w:sectPr w:rsidR="00CE2268" w:rsidRPr="00CE2268" w:rsidSect="00E32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238" w:rsidRDefault="002A1238" w:rsidP="00FC324F">
      <w:pPr>
        <w:spacing w:after="0" w:line="240" w:lineRule="auto"/>
      </w:pPr>
      <w:r>
        <w:separator/>
      </w:r>
    </w:p>
  </w:endnote>
  <w:endnote w:type="continuationSeparator" w:id="0">
    <w:p w:rsidR="002A1238" w:rsidRDefault="002A1238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A86EDE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FF61670" wp14:editId="7EC7AE29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51.7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9F6DA5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E3215F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18446F5" wp14:editId="3AA3018A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51.7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9F6DA5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238" w:rsidRDefault="002A1238" w:rsidP="00FC324F">
      <w:pPr>
        <w:spacing w:after="0" w:line="240" w:lineRule="auto"/>
      </w:pPr>
      <w:r>
        <w:separator/>
      </w:r>
    </w:p>
  </w:footnote>
  <w:footnote w:type="continuationSeparator" w:id="0">
    <w:p w:rsidR="002A1238" w:rsidRDefault="002A1238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65187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ACBAAB" wp14:editId="7D81EF69">
              <wp:simplePos x="0" y="0"/>
              <wp:positionH relativeFrom="column">
                <wp:posOffset>-657225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51.7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CA7F4F" wp14:editId="7F830224">
              <wp:simplePos x="0" y="0"/>
              <wp:positionH relativeFrom="column">
                <wp:posOffset>-523875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-10.6pt" to="-41.25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C467B9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C467B9" w:rsidRPr="00F20082" w:rsidTr="001E0FD8">
      <w:tc>
        <w:tcPr>
          <w:tcW w:w="634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C467B9" w:rsidRPr="00F20082" w:rsidTr="001E0FD8">
      <w:tc>
        <w:tcPr>
          <w:tcW w:w="419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C467B9" w:rsidRPr="00065187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71552D" wp14:editId="0FDD89F9">
              <wp:simplePos x="0" y="0"/>
              <wp:positionH relativeFrom="column">
                <wp:posOffset>-523875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83.9pt" to="-41.25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6gyFQ3gAAAAwBAAAPAAAAAAAAAAAAAAAAADQEAABkcnMvZG93bnJldi54bWxQSwUGAAAAAAQA&#10;BADzAAAAPwUAAAAA&#10;" strokecolor="#d91c5c [3214]" strokeweight="4.5pt"/>
          </w:pict>
        </mc:Fallback>
      </mc:AlternateContent>
    </w:r>
    <w:r>
      <w:rPr>
        <w:noProof/>
        <w:lang w:eastAsia="en-GB"/>
      </w:rPr>
      <w:drawing>
        <wp:inline distT="0" distB="0" distL="0" distR="0" wp14:anchorId="4102DB24" wp14:editId="259DCB12">
          <wp:extent cx="7543800" cy="165634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580" cy="1657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3857CF" w:rsidRPr="00F20082" w:rsidTr="00C467B9">
      <w:tc>
        <w:tcPr>
          <w:tcW w:w="634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C467B9">
      <w:tc>
        <w:tcPr>
          <w:tcW w:w="419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68"/>
    <w:rsid w:val="00065187"/>
    <w:rsid w:val="001F69D9"/>
    <w:rsid w:val="00251DC7"/>
    <w:rsid w:val="002A1238"/>
    <w:rsid w:val="003857CF"/>
    <w:rsid w:val="003B2632"/>
    <w:rsid w:val="004B0531"/>
    <w:rsid w:val="004B0ACD"/>
    <w:rsid w:val="005E60BD"/>
    <w:rsid w:val="006255DA"/>
    <w:rsid w:val="006B53ED"/>
    <w:rsid w:val="00833B7F"/>
    <w:rsid w:val="009F6DA5"/>
    <w:rsid w:val="00A86EDE"/>
    <w:rsid w:val="00AF678C"/>
    <w:rsid w:val="00B14FDF"/>
    <w:rsid w:val="00B77F07"/>
    <w:rsid w:val="00B97363"/>
    <w:rsid w:val="00C467B9"/>
    <w:rsid w:val="00C776FD"/>
    <w:rsid w:val="00CE2268"/>
    <w:rsid w:val="00E3215F"/>
    <w:rsid w:val="00F847F9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paragraph" w:customStyle="1" w:styleId="GLMCAText">
    <w:name w:val="GLMCA Text"/>
    <w:basedOn w:val="Normal"/>
    <w:rsid w:val="00CE2268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paragraph" w:customStyle="1" w:styleId="GLMCAText">
    <w:name w:val="GLMCA Text"/>
    <w:basedOn w:val="Normal"/>
    <w:rsid w:val="00CE2268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AF62A-502E-41F9-883C-390E9A86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Portrait Template.dotx</Template>
  <TotalTime>4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1</cp:revision>
  <dcterms:created xsi:type="dcterms:W3CDTF">2013-10-22T14:24:00Z</dcterms:created>
  <dcterms:modified xsi:type="dcterms:W3CDTF">2013-10-22T14:28:00Z</dcterms:modified>
</cp:coreProperties>
</file>