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5C" w:rsidRDefault="00202B5C" w:rsidP="00202B5C">
      <w:pPr>
        <w:pStyle w:val="Heading2"/>
        <w:spacing w:before="0" w:after="120"/>
      </w:pPr>
      <w:r>
        <w:t xml:space="preserve">Change </w:t>
      </w:r>
      <w:r w:rsidR="00A306C0">
        <w:t xml:space="preserve">Request </w:t>
      </w:r>
      <w:bookmarkStart w:id="0" w:name="_GoBack"/>
      <w:bookmarkEnd w:id="0"/>
      <w:r>
        <w:t>Log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2043"/>
        <w:gridCol w:w="1254"/>
        <w:gridCol w:w="1476"/>
        <w:gridCol w:w="1276"/>
        <w:gridCol w:w="1098"/>
        <w:gridCol w:w="1397"/>
        <w:gridCol w:w="1232"/>
        <w:gridCol w:w="1232"/>
        <w:gridCol w:w="2304"/>
      </w:tblGrid>
      <w:tr w:rsidR="00202B5C" w:rsidRPr="00202B5C" w:rsidTr="00202B5C">
        <w:tc>
          <w:tcPr>
            <w:tcW w:w="754" w:type="dxa"/>
            <w:shd w:val="clear" w:color="auto" w:fill="E0EEFC"/>
          </w:tcPr>
          <w:p w:rsidR="00202B5C" w:rsidRPr="00202B5C" w:rsidRDefault="00202B5C" w:rsidP="00202B5C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CR No.</w:t>
            </w:r>
          </w:p>
        </w:tc>
        <w:tc>
          <w:tcPr>
            <w:tcW w:w="2043" w:type="dxa"/>
            <w:shd w:val="clear" w:color="auto" w:fill="E0EEFC"/>
          </w:tcPr>
          <w:p w:rsidR="00202B5C" w:rsidRPr="00202B5C" w:rsidRDefault="00202B5C" w:rsidP="00202B5C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Change Description</w:t>
            </w:r>
          </w:p>
        </w:tc>
        <w:tc>
          <w:tcPr>
            <w:tcW w:w="1254" w:type="dxa"/>
            <w:shd w:val="clear" w:color="auto" w:fill="E0EEFC"/>
          </w:tcPr>
          <w:p w:rsidR="00202B5C" w:rsidRPr="00202B5C" w:rsidRDefault="00202B5C" w:rsidP="00202B5C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Proposer</w:t>
            </w:r>
          </w:p>
        </w:tc>
        <w:tc>
          <w:tcPr>
            <w:tcW w:w="1476" w:type="dxa"/>
            <w:shd w:val="clear" w:color="auto" w:fill="E0EEFC"/>
          </w:tcPr>
          <w:p w:rsidR="00202B5C" w:rsidRPr="00202B5C" w:rsidRDefault="00202B5C" w:rsidP="00202B5C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Submission Date</w:t>
            </w:r>
          </w:p>
        </w:tc>
        <w:tc>
          <w:tcPr>
            <w:tcW w:w="1276" w:type="dxa"/>
            <w:shd w:val="clear" w:color="auto" w:fill="E0EEFC"/>
          </w:tcPr>
          <w:p w:rsidR="00202B5C" w:rsidRPr="00202B5C" w:rsidRDefault="00202B5C" w:rsidP="00202B5C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Reviewer</w:t>
            </w:r>
          </w:p>
        </w:tc>
        <w:tc>
          <w:tcPr>
            <w:tcW w:w="1098" w:type="dxa"/>
            <w:shd w:val="clear" w:color="auto" w:fill="E0EEFC"/>
          </w:tcPr>
          <w:p w:rsidR="00202B5C" w:rsidRPr="00202B5C" w:rsidRDefault="00202B5C" w:rsidP="00202B5C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Review Date</w:t>
            </w:r>
          </w:p>
        </w:tc>
        <w:tc>
          <w:tcPr>
            <w:tcW w:w="1397" w:type="dxa"/>
            <w:shd w:val="clear" w:color="auto" w:fill="E0EEFC"/>
          </w:tcPr>
          <w:p w:rsidR="00202B5C" w:rsidRPr="00202B5C" w:rsidRDefault="00202B5C" w:rsidP="00202B5C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Authoriser</w:t>
            </w:r>
          </w:p>
        </w:tc>
        <w:tc>
          <w:tcPr>
            <w:tcW w:w="1232" w:type="dxa"/>
            <w:shd w:val="clear" w:color="auto" w:fill="E0EEFC"/>
          </w:tcPr>
          <w:p w:rsidR="00202B5C" w:rsidRPr="00202B5C" w:rsidRDefault="00202B5C" w:rsidP="00202B5C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Approval Date</w:t>
            </w:r>
          </w:p>
        </w:tc>
        <w:tc>
          <w:tcPr>
            <w:tcW w:w="1232" w:type="dxa"/>
            <w:shd w:val="clear" w:color="auto" w:fill="E0EEFC"/>
          </w:tcPr>
          <w:p w:rsidR="00202B5C" w:rsidRPr="00202B5C" w:rsidRDefault="00202B5C" w:rsidP="00202B5C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Approval Status *</w:t>
            </w:r>
          </w:p>
        </w:tc>
        <w:tc>
          <w:tcPr>
            <w:tcW w:w="2304" w:type="dxa"/>
            <w:shd w:val="clear" w:color="auto" w:fill="E0EEFC"/>
          </w:tcPr>
          <w:p w:rsidR="00202B5C" w:rsidRPr="00202B5C" w:rsidRDefault="00202B5C" w:rsidP="00202B5C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Implementation Status</w:t>
            </w:r>
          </w:p>
        </w:tc>
      </w:tr>
      <w:tr w:rsidR="00202B5C" w:rsidRPr="00F20082" w:rsidTr="00202B5C">
        <w:trPr>
          <w:trHeight w:val="964"/>
        </w:trPr>
        <w:tc>
          <w:tcPr>
            <w:tcW w:w="7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043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</w:tr>
      <w:tr w:rsidR="00202B5C" w:rsidRPr="00F20082" w:rsidTr="00202B5C">
        <w:trPr>
          <w:trHeight w:val="964"/>
        </w:trPr>
        <w:tc>
          <w:tcPr>
            <w:tcW w:w="7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043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</w:tr>
      <w:tr w:rsidR="00202B5C" w:rsidRPr="00F20082" w:rsidTr="00202B5C">
        <w:trPr>
          <w:trHeight w:val="964"/>
        </w:trPr>
        <w:tc>
          <w:tcPr>
            <w:tcW w:w="7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043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</w:tr>
      <w:tr w:rsidR="00202B5C" w:rsidRPr="00F20082" w:rsidTr="00202B5C">
        <w:trPr>
          <w:trHeight w:val="964"/>
        </w:trPr>
        <w:tc>
          <w:tcPr>
            <w:tcW w:w="7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043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</w:tr>
      <w:tr w:rsidR="00202B5C" w:rsidRPr="00F20082" w:rsidTr="00202B5C">
        <w:trPr>
          <w:trHeight w:val="964"/>
        </w:trPr>
        <w:tc>
          <w:tcPr>
            <w:tcW w:w="7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043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</w:tr>
    </w:tbl>
    <w:p w:rsidR="00202B5C" w:rsidRDefault="00202B5C" w:rsidP="00202B5C">
      <w:pPr>
        <w:rPr>
          <w:rFonts w:ascii="Arial" w:hAnsi="Arial" w:cs="Arial"/>
        </w:rPr>
      </w:pPr>
    </w:p>
    <w:p w:rsidR="00202B5C" w:rsidRDefault="00202B5C" w:rsidP="00202B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Approval Status: </w:t>
      </w:r>
      <w:r>
        <w:rPr>
          <w:rFonts w:ascii="Arial" w:hAnsi="Arial" w:cs="Arial"/>
        </w:rPr>
        <w:tab/>
      </w:r>
      <w:r w:rsidRPr="00DA4CFB">
        <w:rPr>
          <w:rFonts w:ascii="Arial" w:hAnsi="Arial" w:cs="Arial"/>
          <w:sz w:val="28"/>
        </w:rPr>
        <w:sym w:font="Wingdings" w:char="F0FC"/>
      </w:r>
      <w:r>
        <w:rPr>
          <w:rFonts w:ascii="Arial" w:hAnsi="Arial" w:cs="Arial"/>
        </w:rPr>
        <w:t xml:space="preserve">  Approved</w:t>
      </w:r>
      <w:r>
        <w:rPr>
          <w:rFonts w:ascii="Arial" w:hAnsi="Arial" w:cs="Arial"/>
        </w:rPr>
        <w:tab/>
      </w:r>
      <w:r w:rsidRPr="00DA4CFB">
        <w:rPr>
          <w:rFonts w:ascii="Arial" w:hAnsi="Arial" w:cs="Arial"/>
          <w:sz w:val="28"/>
        </w:rPr>
        <w:sym w:font="Wingdings" w:char="F0FB"/>
      </w:r>
      <w:r>
        <w:rPr>
          <w:rFonts w:ascii="Arial" w:hAnsi="Arial" w:cs="Arial"/>
        </w:rPr>
        <w:t xml:space="preserve">  Rejected</w:t>
      </w:r>
      <w:r>
        <w:rPr>
          <w:rFonts w:ascii="Arial" w:hAnsi="Arial" w:cs="Arial"/>
        </w:rPr>
        <w:tab/>
        <w:t>?  Deferred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2043"/>
        <w:gridCol w:w="1254"/>
        <w:gridCol w:w="1476"/>
        <w:gridCol w:w="1276"/>
        <w:gridCol w:w="1098"/>
        <w:gridCol w:w="1397"/>
        <w:gridCol w:w="1232"/>
        <w:gridCol w:w="1232"/>
        <w:gridCol w:w="2304"/>
      </w:tblGrid>
      <w:tr w:rsidR="00202B5C" w:rsidRPr="00202B5C" w:rsidTr="001E0FD8">
        <w:tc>
          <w:tcPr>
            <w:tcW w:w="754" w:type="dxa"/>
            <w:shd w:val="clear" w:color="auto" w:fill="E0EEFC"/>
          </w:tcPr>
          <w:p w:rsidR="00202B5C" w:rsidRPr="00202B5C" w:rsidRDefault="00202B5C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lastRenderedPageBreak/>
              <w:t>CR No.</w:t>
            </w:r>
          </w:p>
        </w:tc>
        <w:tc>
          <w:tcPr>
            <w:tcW w:w="2043" w:type="dxa"/>
            <w:shd w:val="clear" w:color="auto" w:fill="E0EEFC"/>
          </w:tcPr>
          <w:p w:rsidR="00202B5C" w:rsidRPr="00202B5C" w:rsidRDefault="00202B5C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Change Description</w:t>
            </w:r>
          </w:p>
        </w:tc>
        <w:tc>
          <w:tcPr>
            <w:tcW w:w="1254" w:type="dxa"/>
            <w:shd w:val="clear" w:color="auto" w:fill="E0EEFC"/>
          </w:tcPr>
          <w:p w:rsidR="00202B5C" w:rsidRPr="00202B5C" w:rsidRDefault="00202B5C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Proposer</w:t>
            </w:r>
          </w:p>
        </w:tc>
        <w:tc>
          <w:tcPr>
            <w:tcW w:w="1476" w:type="dxa"/>
            <w:shd w:val="clear" w:color="auto" w:fill="E0EEFC"/>
          </w:tcPr>
          <w:p w:rsidR="00202B5C" w:rsidRPr="00202B5C" w:rsidRDefault="00202B5C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Submission Date</w:t>
            </w:r>
          </w:p>
        </w:tc>
        <w:tc>
          <w:tcPr>
            <w:tcW w:w="1276" w:type="dxa"/>
            <w:shd w:val="clear" w:color="auto" w:fill="E0EEFC"/>
          </w:tcPr>
          <w:p w:rsidR="00202B5C" w:rsidRPr="00202B5C" w:rsidRDefault="00202B5C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Reviewer</w:t>
            </w:r>
          </w:p>
        </w:tc>
        <w:tc>
          <w:tcPr>
            <w:tcW w:w="1098" w:type="dxa"/>
            <w:shd w:val="clear" w:color="auto" w:fill="E0EEFC"/>
          </w:tcPr>
          <w:p w:rsidR="00202B5C" w:rsidRPr="00202B5C" w:rsidRDefault="00202B5C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Review Date</w:t>
            </w:r>
          </w:p>
        </w:tc>
        <w:tc>
          <w:tcPr>
            <w:tcW w:w="1397" w:type="dxa"/>
            <w:shd w:val="clear" w:color="auto" w:fill="E0EEFC"/>
          </w:tcPr>
          <w:p w:rsidR="00202B5C" w:rsidRPr="00202B5C" w:rsidRDefault="00202B5C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Authoriser</w:t>
            </w:r>
          </w:p>
        </w:tc>
        <w:tc>
          <w:tcPr>
            <w:tcW w:w="1232" w:type="dxa"/>
            <w:shd w:val="clear" w:color="auto" w:fill="E0EEFC"/>
          </w:tcPr>
          <w:p w:rsidR="00202B5C" w:rsidRPr="00202B5C" w:rsidRDefault="00202B5C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Approval Date</w:t>
            </w:r>
          </w:p>
        </w:tc>
        <w:tc>
          <w:tcPr>
            <w:tcW w:w="1232" w:type="dxa"/>
            <w:shd w:val="clear" w:color="auto" w:fill="E0EEFC"/>
          </w:tcPr>
          <w:p w:rsidR="00202B5C" w:rsidRPr="00202B5C" w:rsidRDefault="00202B5C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Approval Status *</w:t>
            </w:r>
          </w:p>
        </w:tc>
        <w:tc>
          <w:tcPr>
            <w:tcW w:w="2304" w:type="dxa"/>
            <w:shd w:val="clear" w:color="auto" w:fill="E0EEFC"/>
          </w:tcPr>
          <w:p w:rsidR="00202B5C" w:rsidRPr="00202B5C" w:rsidRDefault="00202B5C" w:rsidP="001E0FD8">
            <w:pPr>
              <w:pStyle w:val="GLMCAText"/>
              <w:spacing w:before="60" w:after="60"/>
              <w:ind w:left="113" w:right="113"/>
              <w:rPr>
                <w:rFonts w:cs="Arial"/>
                <w:sz w:val="20"/>
              </w:rPr>
            </w:pPr>
            <w:r w:rsidRPr="00202B5C">
              <w:rPr>
                <w:rFonts w:cs="Arial"/>
                <w:sz w:val="20"/>
              </w:rPr>
              <w:t>Implementation Status</w:t>
            </w:r>
          </w:p>
        </w:tc>
      </w:tr>
      <w:tr w:rsidR="00202B5C" w:rsidRPr="00F20082" w:rsidTr="001E0FD8">
        <w:trPr>
          <w:trHeight w:val="964"/>
        </w:trPr>
        <w:tc>
          <w:tcPr>
            <w:tcW w:w="7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043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</w:tr>
      <w:tr w:rsidR="00202B5C" w:rsidRPr="00F20082" w:rsidTr="001E0FD8">
        <w:trPr>
          <w:trHeight w:val="964"/>
        </w:trPr>
        <w:tc>
          <w:tcPr>
            <w:tcW w:w="7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043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</w:tr>
      <w:tr w:rsidR="00202B5C" w:rsidRPr="00F20082" w:rsidTr="001E0FD8">
        <w:trPr>
          <w:trHeight w:val="964"/>
        </w:trPr>
        <w:tc>
          <w:tcPr>
            <w:tcW w:w="7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043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</w:tr>
      <w:tr w:rsidR="00202B5C" w:rsidRPr="00F20082" w:rsidTr="001E0FD8">
        <w:trPr>
          <w:trHeight w:val="964"/>
        </w:trPr>
        <w:tc>
          <w:tcPr>
            <w:tcW w:w="7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043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</w:tr>
      <w:tr w:rsidR="00202B5C" w:rsidRPr="00F20082" w:rsidTr="001E0FD8">
        <w:trPr>
          <w:trHeight w:val="964"/>
        </w:trPr>
        <w:tc>
          <w:tcPr>
            <w:tcW w:w="7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043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</w:tr>
      <w:tr w:rsidR="00202B5C" w:rsidRPr="00F20082" w:rsidTr="001E0FD8">
        <w:trPr>
          <w:trHeight w:val="964"/>
        </w:trPr>
        <w:tc>
          <w:tcPr>
            <w:tcW w:w="7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043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</w:tr>
      <w:tr w:rsidR="00202B5C" w:rsidRPr="00F20082" w:rsidTr="001E0FD8">
        <w:trPr>
          <w:trHeight w:val="964"/>
        </w:trPr>
        <w:tc>
          <w:tcPr>
            <w:tcW w:w="7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043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202B5C" w:rsidRPr="00F20082" w:rsidRDefault="00202B5C" w:rsidP="001E0FD8">
            <w:pPr>
              <w:pStyle w:val="GLMCAText"/>
              <w:spacing w:before="120" w:after="120"/>
              <w:rPr>
                <w:rFonts w:ascii="Trebuchet MS" w:hAnsi="Trebuchet MS"/>
                <w:i/>
                <w:sz w:val="22"/>
              </w:rPr>
            </w:pPr>
          </w:p>
        </w:tc>
      </w:tr>
    </w:tbl>
    <w:p w:rsidR="00251DC7" w:rsidRDefault="00251DC7" w:rsidP="00202B5C">
      <w:pPr>
        <w:spacing w:after="120" w:line="240" w:lineRule="auto"/>
        <w:rPr>
          <w:rFonts w:ascii="Arial" w:hAnsi="Arial" w:cs="Arial"/>
        </w:rPr>
      </w:pPr>
    </w:p>
    <w:sectPr w:rsidR="00251DC7" w:rsidSect="000978E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38B" w:rsidRDefault="00DC338B" w:rsidP="00FC324F">
      <w:pPr>
        <w:spacing w:after="0" w:line="240" w:lineRule="auto"/>
      </w:pPr>
      <w:r>
        <w:separator/>
      </w:r>
    </w:p>
  </w:endnote>
  <w:endnote w:type="continuationSeparator" w:id="0">
    <w:p w:rsidR="00DC338B" w:rsidRDefault="00DC338B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0D65F3">
    <w:pPr>
      <w:pStyle w:val="Footer"/>
      <w:tabs>
        <w:tab w:val="clear" w:pos="9026"/>
        <w:tab w:val="right" w:pos="13892"/>
      </w:tabs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E33E0DC" wp14:editId="77460B52">
              <wp:simplePos x="0" y="0"/>
              <wp:positionH relativeFrom="column">
                <wp:posOffset>-628650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49.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A306C0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0D65F3">
    <w:pPr>
      <w:pStyle w:val="Footer"/>
      <w:tabs>
        <w:tab w:val="clear" w:pos="9026"/>
        <w:tab w:val="right" w:pos="13892"/>
      </w:tabs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92C55ED" wp14:editId="64E95676">
              <wp:simplePos x="0" y="0"/>
              <wp:positionH relativeFrom="column">
                <wp:posOffset>-628650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49.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A306C0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38B" w:rsidRDefault="00DC338B" w:rsidP="00FC324F">
      <w:pPr>
        <w:spacing w:after="0" w:line="240" w:lineRule="auto"/>
      </w:pPr>
      <w:r>
        <w:separator/>
      </w:r>
    </w:p>
  </w:footnote>
  <w:footnote w:type="continuationSeparator" w:id="0">
    <w:p w:rsidR="00DC338B" w:rsidRDefault="00DC338B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D65F3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903331" wp14:editId="2C08CD52">
              <wp:simplePos x="0" y="0"/>
              <wp:positionH relativeFrom="column">
                <wp:posOffset>-628650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49.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B999A1" wp14:editId="3347A356">
              <wp:simplePos x="0" y="0"/>
              <wp:positionH relativeFrom="column">
                <wp:posOffset>-495300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pt,-10.6pt" to="-39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17"/>
      <w:gridCol w:w="3189"/>
      <w:gridCol w:w="3828"/>
    </w:tblGrid>
    <w:tr w:rsidR="00C467B9" w:rsidRPr="00F20082" w:rsidTr="000D65F3">
      <w:tc>
        <w:tcPr>
          <w:tcW w:w="10206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3828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0D65F3">
      <w:tc>
        <w:tcPr>
          <w:tcW w:w="7017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701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01F626" wp14:editId="554CE107">
              <wp:simplePos x="0" y="0"/>
              <wp:positionH relativeFrom="column">
                <wp:posOffset>-495300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pt,83.9pt" to="-39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tCYua3gAAAAwBAAAPAAAAAAAAAAAAAAAAADQEAABkcnMvZG93bnJldi54bWxQSwUGAAAAAAQA&#10;BADzAAAAPwUAAAAA&#10;" strokecolor="#d91c5c [3214]" strokeweight="4.5pt"/>
          </w:pict>
        </mc:Fallback>
      </mc:AlternateContent>
    </w:r>
    <w:r w:rsidR="000978E7">
      <w:rPr>
        <w:noProof/>
        <w:lang w:eastAsia="en-GB"/>
      </w:rPr>
      <w:drawing>
        <wp:inline distT="0" distB="0" distL="0" distR="0" wp14:anchorId="01619F7D" wp14:editId="19303F00">
          <wp:extent cx="10707869" cy="1333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84" b="17906"/>
                  <a:stretch/>
                </pic:blipFill>
                <pic:spPr bwMode="auto">
                  <a:xfrm>
                    <a:off x="0" y="0"/>
                    <a:ext cx="10707869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978E7" w:rsidRDefault="000978E7" w:rsidP="00E3215F">
    <w:pPr>
      <w:pStyle w:val="Header"/>
      <w:ind w:left="-1418"/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17"/>
      <w:gridCol w:w="3189"/>
      <w:gridCol w:w="3828"/>
    </w:tblGrid>
    <w:tr w:rsidR="003857CF" w:rsidRPr="00F20082" w:rsidTr="000D65F3">
      <w:tc>
        <w:tcPr>
          <w:tcW w:w="10206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3828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0D65F3">
      <w:tc>
        <w:tcPr>
          <w:tcW w:w="7017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701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5C"/>
    <w:rsid w:val="00065187"/>
    <w:rsid w:val="000978E7"/>
    <w:rsid w:val="000D65F3"/>
    <w:rsid w:val="001F69D9"/>
    <w:rsid w:val="00202B5C"/>
    <w:rsid w:val="00251DC7"/>
    <w:rsid w:val="003857CF"/>
    <w:rsid w:val="003B2632"/>
    <w:rsid w:val="004B0531"/>
    <w:rsid w:val="004B0ACD"/>
    <w:rsid w:val="005E60BD"/>
    <w:rsid w:val="006216A6"/>
    <w:rsid w:val="006255DA"/>
    <w:rsid w:val="006B53ED"/>
    <w:rsid w:val="00833B7F"/>
    <w:rsid w:val="00A306C0"/>
    <w:rsid w:val="00A62BDB"/>
    <w:rsid w:val="00A86EDE"/>
    <w:rsid w:val="00AF678C"/>
    <w:rsid w:val="00B14FDF"/>
    <w:rsid w:val="00B77F07"/>
    <w:rsid w:val="00B97363"/>
    <w:rsid w:val="00C467B9"/>
    <w:rsid w:val="00C776FD"/>
    <w:rsid w:val="00DC338B"/>
    <w:rsid w:val="00E3215F"/>
    <w:rsid w:val="00F847F9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202B5C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02B5C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202B5C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202B5C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02B5C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202B5C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Landscape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B84B3-61B4-4985-8A65-03C817B8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Landscape Template.dotx</Template>
  <TotalTime>1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2</cp:revision>
  <dcterms:created xsi:type="dcterms:W3CDTF">2013-10-22T14:05:00Z</dcterms:created>
  <dcterms:modified xsi:type="dcterms:W3CDTF">2013-10-22T15:06:00Z</dcterms:modified>
</cp:coreProperties>
</file>