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82" w:rsidRPr="00D67648" w:rsidRDefault="00B43682" w:rsidP="00D22F49">
      <w:pPr>
        <w:pStyle w:val="Heading2"/>
      </w:pPr>
      <w:r>
        <w:t>Business Case</w:t>
      </w:r>
    </w:p>
    <w:p w:rsidR="00B43682" w:rsidRDefault="00B43682" w:rsidP="00B43682">
      <w:pPr>
        <w:pStyle w:val="GLMCAText"/>
        <w:numPr>
          <w:ilvl w:val="0"/>
          <w:numId w:val="3"/>
        </w:numPr>
        <w:spacing w:before="360" w:after="120"/>
        <w:rPr>
          <w:rFonts w:cs="Arial"/>
          <w:b/>
        </w:rPr>
      </w:pPr>
      <w:r w:rsidRPr="00B43682">
        <w:rPr>
          <w:rFonts w:cs="Arial"/>
          <w:b/>
        </w:rPr>
        <w:t>Executive Summary: Key Issues and Conclusions</w:t>
      </w:r>
    </w:p>
    <w:p w:rsidR="00D22F49" w:rsidRPr="00B43682" w:rsidRDefault="00D22F49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bookmarkStart w:id="0" w:name="_GoBack"/>
      <w:bookmarkEnd w:id="0"/>
      <w:r w:rsidRPr="00B43682">
        <w:rPr>
          <w:rFonts w:ascii="Arial" w:hAnsi="Arial" w:cs="Arial"/>
        </w:rPr>
        <w:t>Why undertake the project: the issue to resolve or the opportunity available</w:t>
      </w:r>
    </w:p>
    <w:p w:rsidR="00D22F49" w:rsidRPr="00B43682" w:rsidRDefault="00D22F49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 xml:space="preserve">The outcomes offered by the project </w:t>
      </w:r>
    </w:p>
    <w:p w:rsidR="00D22F49" w:rsidRPr="00B43682" w:rsidRDefault="00D22F49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Recommendations of this business case</w:t>
      </w:r>
    </w:p>
    <w:p w:rsidR="00D22F49" w:rsidRPr="00B43682" w:rsidRDefault="00D22F49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Headline reasons to justify the recommendations</w:t>
      </w:r>
    </w:p>
    <w:p w:rsidR="00B43682" w:rsidRPr="00B43682" w:rsidRDefault="00B43682" w:rsidP="00D22F49">
      <w:pPr>
        <w:pStyle w:val="GLMCAText"/>
        <w:numPr>
          <w:ilvl w:val="0"/>
          <w:numId w:val="3"/>
        </w:numPr>
        <w:spacing w:before="360" w:after="120"/>
        <w:rPr>
          <w:rFonts w:cs="Arial"/>
          <w:b/>
        </w:rPr>
      </w:pPr>
      <w:r w:rsidRPr="00B43682">
        <w:rPr>
          <w:rFonts w:cs="Arial"/>
          <w:b/>
        </w:rPr>
        <w:t>Rationale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Strategic context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Drivers for change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Goals and objectives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External comparisons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Options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 xml:space="preserve">Proposed Solution </w:t>
      </w:r>
    </w:p>
    <w:p w:rsidR="00B43682" w:rsidRPr="00B43682" w:rsidRDefault="00B43682" w:rsidP="00D22F49">
      <w:pPr>
        <w:pStyle w:val="GLMCAText"/>
        <w:numPr>
          <w:ilvl w:val="0"/>
          <w:numId w:val="3"/>
        </w:numPr>
        <w:spacing w:before="360" w:after="120"/>
        <w:rPr>
          <w:rFonts w:cs="Arial"/>
          <w:b/>
        </w:rPr>
      </w:pPr>
      <w:r w:rsidRPr="00B43682">
        <w:rPr>
          <w:rFonts w:cs="Arial"/>
          <w:b/>
        </w:rPr>
        <w:t>Analysis</w:t>
      </w:r>
    </w:p>
    <w:p w:rsidR="00B43682" w:rsidRPr="00B43682" w:rsidRDefault="00B43682" w:rsidP="00B43682">
      <w:pPr>
        <w:rPr>
          <w:rFonts w:ascii="Arial" w:hAnsi="Arial" w:cs="Arial"/>
        </w:rPr>
      </w:pPr>
      <w:r w:rsidRPr="00B43682">
        <w:rPr>
          <w:rFonts w:ascii="Arial" w:hAnsi="Arial" w:cs="Arial"/>
        </w:rPr>
        <w:t>Evaluation of the Pros and Cons of each option, and value for money considerations: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Financial and non-financial benefits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How to realise and measure the benefits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Financial and non-financial costs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Affordability and achievability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Risks and issues, dependencies and constraints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Impact analysis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Investment appraisal</w:t>
      </w:r>
    </w:p>
    <w:p w:rsidR="00B43682" w:rsidRPr="00B43682" w:rsidRDefault="00B43682" w:rsidP="00D22F49">
      <w:pPr>
        <w:pStyle w:val="GLMCAText"/>
        <w:numPr>
          <w:ilvl w:val="0"/>
          <w:numId w:val="3"/>
        </w:numPr>
        <w:spacing w:before="360" w:after="120"/>
        <w:rPr>
          <w:rFonts w:cs="Arial"/>
          <w:b/>
        </w:rPr>
      </w:pPr>
      <w:r w:rsidRPr="00B43682">
        <w:rPr>
          <w:rFonts w:cs="Arial"/>
          <w:b/>
        </w:rPr>
        <w:lastRenderedPageBreak/>
        <w:t>Business Case Approval Process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How and by whom the business case is to be approved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Document control information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Approval status</w:t>
      </w:r>
    </w:p>
    <w:p w:rsidR="00B43682" w:rsidRPr="00B43682" w:rsidRDefault="00B43682" w:rsidP="00D22F49">
      <w:pPr>
        <w:pStyle w:val="GLMCAText"/>
        <w:numPr>
          <w:ilvl w:val="0"/>
          <w:numId w:val="3"/>
        </w:numPr>
        <w:spacing w:before="360" w:after="120"/>
        <w:rPr>
          <w:rFonts w:cs="Arial"/>
          <w:b/>
        </w:rPr>
      </w:pPr>
      <w:r w:rsidRPr="00B43682">
        <w:rPr>
          <w:rFonts w:cs="Arial"/>
          <w:b/>
        </w:rPr>
        <w:t>Appendices</w:t>
      </w:r>
    </w:p>
    <w:p w:rsidR="00B43682" w:rsidRPr="00B43682" w:rsidRDefault="00B43682" w:rsidP="00B43682">
      <w:pPr>
        <w:rPr>
          <w:rFonts w:ascii="Arial" w:hAnsi="Arial" w:cs="Arial"/>
        </w:rPr>
      </w:pPr>
      <w:r w:rsidRPr="00B43682">
        <w:rPr>
          <w:rFonts w:ascii="Arial" w:hAnsi="Arial" w:cs="Arial"/>
        </w:rPr>
        <w:t>Other things that you may want to include: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Procurement options and selection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Governance and expenditure authorisation processes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Relevant policy and strategy papers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Cross reference project definition and planning documents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Change control (for the project and for the business case)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>Business case author and development team</w:t>
      </w:r>
    </w:p>
    <w:p w:rsidR="00B43682" w:rsidRPr="00B43682" w:rsidRDefault="00B43682" w:rsidP="00D22F49">
      <w:pPr>
        <w:numPr>
          <w:ilvl w:val="1"/>
          <w:numId w:val="3"/>
        </w:numPr>
        <w:spacing w:after="120" w:line="360" w:lineRule="auto"/>
        <w:ind w:left="993" w:hanging="633"/>
        <w:rPr>
          <w:rFonts w:ascii="Arial" w:hAnsi="Arial" w:cs="Arial"/>
        </w:rPr>
      </w:pPr>
      <w:r w:rsidRPr="00B43682">
        <w:rPr>
          <w:rFonts w:ascii="Arial" w:hAnsi="Arial" w:cs="Arial"/>
        </w:rPr>
        <w:t xml:space="preserve">The project team </w:t>
      </w:r>
    </w:p>
    <w:p w:rsidR="00251DC7" w:rsidRPr="00B43682" w:rsidRDefault="00251DC7" w:rsidP="00D22F49">
      <w:pPr>
        <w:rPr>
          <w:rFonts w:ascii="Arial" w:hAnsi="Arial" w:cs="Arial"/>
        </w:rPr>
      </w:pPr>
    </w:p>
    <w:sectPr w:rsidR="00251DC7" w:rsidRPr="00B43682" w:rsidSect="00E321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514" w:rsidRDefault="00CE3514" w:rsidP="00FC324F">
      <w:pPr>
        <w:spacing w:after="0" w:line="240" w:lineRule="auto"/>
      </w:pPr>
      <w:r>
        <w:separator/>
      </w:r>
    </w:p>
  </w:endnote>
  <w:endnote w:type="continuationSeparator" w:id="0">
    <w:p w:rsidR="00CE3514" w:rsidRDefault="00CE3514" w:rsidP="00F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Cn BT">
    <w:panose1 w:val="020B07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4B0ACD">
    <w:pPr>
      <w:pStyle w:val="Footer"/>
      <w:rPr>
        <w:rFonts w:ascii="Arial" w:hAnsi="Arial" w:cs="Arial"/>
      </w:rPr>
    </w:pPr>
  </w:p>
  <w:p w:rsidR="004B0531" w:rsidRPr="00251DC7" w:rsidRDefault="004B0531" w:rsidP="00A86EDE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5173C6" wp14:editId="40D32E6C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2" o:spid="_x0000_s1026" style="position:absolute;margin-left:-51.75pt;margin-top:.4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F24246">
      <w:rPr>
        <w:rFonts w:ascii="Zurich Cn BT" w:hAnsi="Zurich Cn BT"/>
        <w:noProof/>
        <w:color w:val="0E62AE" w:themeColor="text2"/>
        <w:sz w:val="32"/>
      </w:rPr>
      <w:t>2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E3215F">
    <w:pPr>
      <w:pStyle w:val="Footer"/>
      <w:rPr>
        <w:rFonts w:ascii="Arial" w:hAnsi="Arial" w:cs="Arial"/>
      </w:rPr>
    </w:pPr>
  </w:p>
  <w:p w:rsidR="004B0531" w:rsidRPr="00E3215F" w:rsidRDefault="004B0531" w:rsidP="00E3215F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82F8460" wp14:editId="31F642A0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1" o:spid="_x0000_s1026" style="position:absolute;margin-left:-51.75pt;margin-top:.4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F24246">
      <w:rPr>
        <w:rFonts w:ascii="Zurich Cn BT" w:hAnsi="Zurich Cn BT"/>
        <w:noProof/>
        <w:color w:val="0E62AE" w:themeColor="text2"/>
        <w:sz w:val="32"/>
      </w:rPr>
      <w:t>1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514" w:rsidRDefault="00CE3514" w:rsidP="00FC324F">
      <w:pPr>
        <w:spacing w:after="0" w:line="240" w:lineRule="auto"/>
      </w:pPr>
      <w:r>
        <w:separator/>
      </w:r>
    </w:p>
  </w:footnote>
  <w:footnote w:type="continuationSeparator" w:id="0">
    <w:p w:rsidR="00CE3514" w:rsidRDefault="00CE3514" w:rsidP="00FC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87" w:rsidRDefault="00065187" w:rsidP="00FC324F">
    <w:pPr>
      <w:pStyle w:val="Header"/>
      <w:ind w:left="-1418"/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1743C0" wp14:editId="068EFE63">
              <wp:simplePos x="0" y="0"/>
              <wp:positionH relativeFrom="column">
                <wp:posOffset>-657225</wp:posOffset>
              </wp:positionH>
              <wp:positionV relativeFrom="paragraph">
                <wp:posOffset>163830</wp:posOffset>
              </wp:positionV>
              <wp:extent cx="266700" cy="266700"/>
              <wp:effectExtent l="19050" t="19050" r="38100" b="3810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6" o:spid="_x0000_s1026" style="position:absolute;margin-left:-51.75pt;margin-top:12.9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" fillcolor="white [3212]" strokecolor="#d91c5c [3214]" strokeweight="4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C1C314" wp14:editId="4265A910">
              <wp:simplePos x="0" y="0"/>
              <wp:positionH relativeFrom="column">
                <wp:posOffset>-523875</wp:posOffset>
              </wp:positionH>
              <wp:positionV relativeFrom="paragraph">
                <wp:posOffset>-134620</wp:posOffset>
              </wp:positionV>
              <wp:extent cx="0" cy="10772775"/>
              <wp:effectExtent l="19050" t="0" r="3810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727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-10.6pt" to="-41.25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" strokecolor="#d91c5c [3214]" strokeweight="4.5pt"/>
          </w:pict>
        </mc:Fallback>
      </mc:AlternateContent>
    </w:r>
  </w:p>
  <w:p w:rsidR="00065187" w:rsidRDefault="00065187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065187">
      <w:rPr>
        <w:rFonts w:ascii="Zurich Cn BT" w:hAnsi="Zurich Cn BT"/>
        <w:color w:val="0E62AE" w:themeColor="text2"/>
        <w:sz w:val="32"/>
      </w:rPr>
      <w:t>How to Manage a Great Project</w:t>
    </w:r>
  </w:p>
  <w:p w:rsidR="00C467B9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C467B9" w:rsidRPr="00F20082" w:rsidTr="001E0FD8">
      <w:tc>
        <w:tcPr>
          <w:tcW w:w="634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C467B9" w:rsidRPr="00F20082" w:rsidTr="001E0FD8">
      <w:tc>
        <w:tcPr>
          <w:tcW w:w="419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C467B9" w:rsidRPr="00065187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Default="004B0531" w:rsidP="00E3215F">
    <w:pPr>
      <w:pStyle w:val="Header"/>
      <w:ind w:left="-1418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2688F2C" wp14:editId="404953F7">
              <wp:simplePos x="0" y="0"/>
              <wp:positionH relativeFrom="column">
                <wp:posOffset>-523875</wp:posOffset>
              </wp:positionH>
              <wp:positionV relativeFrom="paragraph">
                <wp:posOffset>1065530</wp:posOffset>
              </wp:positionV>
              <wp:extent cx="0" cy="9515475"/>
              <wp:effectExtent l="19050" t="0" r="3810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154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83.9pt" to="-41.25pt,8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" strokecolor="#d91c5c [3214]" strokeweight="4.5pt"/>
          </w:pict>
        </mc:Fallback>
      </mc:AlternateContent>
    </w:r>
    <w:r>
      <w:rPr>
        <w:noProof/>
        <w:lang w:eastAsia="en-GB"/>
      </w:rPr>
      <w:drawing>
        <wp:inline distT="0" distB="0" distL="0" distR="0" wp14:anchorId="5827016C" wp14:editId="6B6E6C24">
          <wp:extent cx="7543800" cy="165634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580" cy="1657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3857CF" w:rsidRPr="00F20082" w:rsidTr="00C467B9">
      <w:tc>
        <w:tcPr>
          <w:tcW w:w="634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3857CF" w:rsidRPr="00F20082" w:rsidTr="00C467B9">
      <w:tc>
        <w:tcPr>
          <w:tcW w:w="419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3857CF" w:rsidRDefault="003857CF" w:rsidP="00E3215F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19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EFF3C02"/>
    <w:multiLevelType w:val="hybridMultilevel"/>
    <w:tmpl w:val="C3E228EE"/>
    <w:lvl w:ilvl="0" w:tplc="11F67C4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E2C68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82"/>
    <w:rsid w:val="00065187"/>
    <w:rsid w:val="001F69D9"/>
    <w:rsid w:val="00251DC7"/>
    <w:rsid w:val="003857CF"/>
    <w:rsid w:val="003B2632"/>
    <w:rsid w:val="004B0531"/>
    <w:rsid w:val="004B0ACD"/>
    <w:rsid w:val="005E60BD"/>
    <w:rsid w:val="006255DA"/>
    <w:rsid w:val="006B53ED"/>
    <w:rsid w:val="00833B7F"/>
    <w:rsid w:val="00A86EDE"/>
    <w:rsid w:val="00AF678C"/>
    <w:rsid w:val="00B14FDF"/>
    <w:rsid w:val="00B43682"/>
    <w:rsid w:val="00B77F07"/>
    <w:rsid w:val="00B97363"/>
    <w:rsid w:val="00C467B9"/>
    <w:rsid w:val="00C776FD"/>
    <w:rsid w:val="00CE3514"/>
    <w:rsid w:val="00D22F49"/>
    <w:rsid w:val="00E3215F"/>
    <w:rsid w:val="00F24246"/>
    <w:rsid w:val="00F847F9"/>
    <w:rsid w:val="00FC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B43682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43682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B43682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22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B43682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43682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B43682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22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Clayton\AppData\Roaming\Microsoft\Templates\Writing%20Projects\HMGP%20Portrait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0E62AE"/>
      </a:dk2>
      <a:lt2>
        <a:srgbClr val="D91C5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B726D-097D-4370-A8F4-E9A54F18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HMGP Portrait Template.dotx</Template>
  <TotalTime>4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Clayton</dc:creator>
  <cp:lastModifiedBy>Mike Clayton</cp:lastModifiedBy>
  <cp:revision>1</cp:revision>
  <dcterms:created xsi:type="dcterms:W3CDTF">2013-10-22T14:55:00Z</dcterms:created>
  <dcterms:modified xsi:type="dcterms:W3CDTF">2013-10-22T14:59:00Z</dcterms:modified>
</cp:coreProperties>
</file>